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22EA" w14:textId="5103B4F8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B4B598" wp14:editId="164271D4">
            <wp:simplePos x="0" y="0"/>
            <wp:positionH relativeFrom="page">
              <wp:align>right</wp:align>
            </wp:positionH>
            <wp:positionV relativeFrom="paragraph">
              <wp:posOffset>-1975310</wp:posOffset>
            </wp:positionV>
            <wp:extent cx="7524750" cy="11011829"/>
            <wp:effectExtent l="0" t="0" r="0" b="0"/>
            <wp:wrapNone/>
            <wp:docPr id="1405722460" name="Billede 140572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FD5BD" w14:textId="77777777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78FDAE4E" w14:textId="77777777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7BCCCE6C" w14:textId="67A76225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rFonts w:ascii="Poppins" w:hAnsi="Poppins" w:cs="Poppins"/>
          <w:b/>
          <w:bCs/>
          <w:sz w:val="48"/>
          <w:szCs w:val="48"/>
        </w:rPr>
        <w:t>Advarselsskrivelse</w:t>
      </w:r>
    </w:p>
    <w:p w14:paraId="30FF34CB" w14:textId="25E8048F" w:rsidR="00251875" w:rsidRP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commentRangeStart w:id="0"/>
      <w:r w:rsidRPr="002123C1">
        <w:rPr>
          <w:rFonts w:ascii="Poppins" w:hAnsi="Poppins" w:cs="Poppins"/>
          <w:b/>
          <w:bCs/>
          <w:sz w:val="36"/>
          <w:szCs w:val="36"/>
          <w:highlight w:val="yellow"/>
        </w:rPr>
        <w:t>Skabelon</w:t>
      </w:r>
      <w:r>
        <w:rPr>
          <w:noProof/>
        </w:rPr>
        <w:t xml:space="preserve"> </w:t>
      </w:r>
      <w:commentRangeEnd w:id="0"/>
      <w:r w:rsidR="00516121">
        <w:rPr>
          <w:rStyle w:val="Kommentarhenvisning"/>
        </w:rPr>
        <w:commentReference w:id="0"/>
      </w:r>
    </w:p>
    <w:p w14:paraId="742F2EF1" w14:textId="6F7D0D0A" w:rsidR="008303C1" w:rsidRDefault="00251875" w:rsidP="00E26C94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br w:type="page"/>
      </w:r>
    </w:p>
    <w:p w14:paraId="4999214E" w14:textId="77777777" w:rsidR="00E24F13" w:rsidRDefault="39183265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lastRenderedPageBreak/>
        <w:t>[Navn på medarbejderen som skal</w:t>
      </w:r>
      <w:r w:rsidR="00D840EC" w:rsidRPr="798A05AB">
        <w:rPr>
          <w:rFonts w:ascii="Poppins" w:eastAsia="Poppins" w:hAnsi="Poppins" w:cs="Poppins"/>
        </w:rPr>
        <w:t xml:space="preserve"> have advarslen</w:t>
      </w:r>
      <w:r w:rsidRPr="798A05AB">
        <w:rPr>
          <w:rFonts w:ascii="Poppins" w:eastAsia="Poppins" w:hAnsi="Poppins" w:cs="Poppins"/>
        </w:rPr>
        <w:t>]</w:t>
      </w:r>
    </w:p>
    <w:p w14:paraId="129F8F75" w14:textId="77777777" w:rsidR="008303C1" w:rsidRDefault="008303C1" w:rsidP="798A05AB">
      <w:pPr>
        <w:widowControl w:val="0"/>
        <w:rPr>
          <w:rFonts w:ascii="Poppins" w:eastAsia="Poppins" w:hAnsi="Poppins" w:cs="Poppins"/>
        </w:rPr>
      </w:pPr>
    </w:p>
    <w:p w14:paraId="0E4F3CB2" w14:textId="77777777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[Adresse]</w:t>
      </w:r>
    </w:p>
    <w:p w14:paraId="10D82D31" w14:textId="77777777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[Post nr. og by]</w:t>
      </w:r>
    </w:p>
    <w:p w14:paraId="504A70F0" w14:textId="77777777" w:rsidR="008303C1" w:rsidRDefault="008303C1" w:rsidP="798A05AB">
      <w:pPr>
        <w:widowControl w:val="0"/>
        <w:rPr>
          <w:rFonts w:ascii="Poppins" w:eastAsia="Poppins" w:hAnsi="Poppins" w:cs="Poppins"/>
        </w:rPr>
      </w:pPr>
    </w:p>
    <w:p w14:paraId="52DB939C" w14:textId="77777777" w:rsidR="008303C1" w:rsidRDefault="00000000" w:rsidP="798A05AB">
      <w:pPr>
        <w:widowControl w:val="0"/>
        <w:rPr>
          <w:rFonts w:ascii="Poppins" w:eastAsia="Poppins" w:hAnsi="Poppins" w:cs="Poppin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798A05AB" w:rsidRPr="798A05AB">
        <w:rPr>
          <w:rFonts w:ascii="Poppins" w:eastAsia="Poppins" w:hAnsi="Poppins" w:cs="Poppins"/>
        </w:rPr>
        <w:t>[indsæt dato]</w:t>
      </w:r>
    </w:p>
    <w:p w14:paraId="4CBA9B24" w14:textId="77777777" w:rsidR="00E24F13" w:rsidRDefault="00E24F13" w:rsidP="798A05AB">
      <w:pPr>
        <w:widowControl w:val="0"/>
        <w:rPr>
          <w:rFonts w:ascii="Poppins" w:eastAsia="Poppins" w:hAnsi="Poppins" w:cs="Poppins"/>
        </w:rPr>
      </w:pPr>
    </w:p>
    <w:p w14:paraId="2DDE9B41" w14:textId="77777777" w:rsidR="00E24F13" w:rsidRDefault="798A05AB" w:rsidP="798A05AB">
      <w:pPr>
        <w:widowControl w:val="0"/>
        <w:rPr>
          <w:rFonts w:ascii="Poppins" w:eastAsia="Poppins" w:hAnsi="Poppins" w:cs="Poppins"/>
          <w:b/>
          <w:bCs/>
          <w:sz w:val="24"/>
        </w:rPr>
      </w:pPr>
      <w:r w:rsidRPr="798A05AB">
        <w:rPr>
          <w:rFonts w:ascii="Poppins" w:eastAsia="Poppins" w:hAnsi="Poppins" w:cs="Poppins"/>
          <w:b/>
          <w:bCs/>
          <w:sz w:val="24"/>
        </w:rPr>
        <w:t>Advarsel i</w:t>
      </w:r>
      <w:r w:rsidR="00060E00" w:rsidRPr="798A05AB">
        <w:rPr>
          <w:rFonts w:ascii="Poppins" w:eastAsia="Poppins" w:hAnsi="Poppins" w:cs="Poppins"/>
          <w:b/>
          <w:bCs/>
          <w:sz w:val="32"/>
          <w:szCs w:val="32"/>
        </w:rPr>
        <w:t xml:space="preserve"> </w:t>
      </w:r>
      <w:r w:rsidR="00060E00" w:rsidRPr="798A05AB">
        <w:rPr>
          <w:rFonts w:ascii="Poppins" w:eastAsia="Poppins" w:hAnsi="Poppins" w:cs="Poppins"/>
          <w:b/>
          <w:bCs/>
          <w:sz w:val="24"/>
        </w:rPr>
        <w:t>ansættelsesforhold hos [indsæt navn på selskab]</w:t>
      </w:r>
    </w:p>
    <w:p w14:paraId="4FF6EB06" w14:textId="77777777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 xml:space="preserve">Kære [Indsæt fornavn på person] </w:t>
      </w:r>
    </w:p>
    <w:p w14:paraId="4EA319EC" w14:textId="77777777" w:rsidR="008578FE" w:rsidRDefault="008578FE" w:rsidP="798A05AB">
      <w:pPr>
        <w:widowControl w:val="0"/>
        <w:rPr>
          <w:rFonts w:ascii="Poppins" w:eastAsia="Poppins" w:hAnsi="Poppins" w:cs="Poppins"/>
        </w:rPr>
      </w:pPr>
    </w:p>
    <w:p w14:paraId="62265D48" w14:textId="77777777" w:rsidR="00CD33C0" w:rsidRDefault="39183265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>Gennem den senere tid har vi gentagne gange oplevet, at du</w:t>
      </w:r>
      <w:commentRangeStart w:id="1"/>
      <w:r w:rsidRPr="798A05AB">
        <w:rPr>
          <w:rFonts w:ascii="Poppins" w:eastAsia="Poppins" w:hAnsi="Poppins" w:cs="Poppins"/>
          <w:lang w:eastAsia="da-DK"/>
        </w:rPr>
        <w:t xml:space="preserve"> [indsæt den forkerte adfærd]</w:t>
      </w:r>
      <w:commentRangeEnd w:id="1"/>
      <w:r w:rsidR="00000000">
        <w:rPr>
          <w:rStyle w:val="Kommentarhenvisning"/>
        </w:rPr>
        <w:commentReference w:id="1"/>
      </w:r>
      <w:r w:rsidRPr="798A05AB">
        <w:rPr>
          <w:rFonts w:ascii="Poppins" w:eastAsia="Poppins" w:hAnsi="Poppins" w:cs="Poppins"/>
          <w:lang w:eastAsia="da-DK"/>
        </w:rPr>
        <w:t>.</w:t>
      </w:r>
    </w:p>
    <w:p w14:paraId="74D5783B" w14:textId="77777777" w:rsidR="00820011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 xml:space="preserve">Det er </w:t>
      </w:r>
      <w:r w:rsidR="00CD33C0" w:rsidRPr="798A05AB">
        <w:rPr>
          <w:rFonts w:ascii="Poppins" w:eastAsia="Poppins" w:hAnsi="Poppins" w:cs="Poppins"/>
          <w:lang w:eastAsia="da-DK"/>
        </w:rPr>
        <w:t>derfor</w:t>
      </w:r>
      <w:r w:rsidR="00C72855" w:rsidRPr="798A05AB">
        <w:rPr>
          <w:rFonts w:ascii="Poppins" w:eastAsia="Poppins" w:hAnsi="Poppins" w:cs="Poppins"/>
          <w:lang w:eastAsia="da-DK"/>
        </w:rPr>
        <w:t xml:space="preserve"> med</w:t>
      </w:r>
      <w:r w:rsidRPr="798A05AB">
        <w:rPr>
          <w:rFonts w:ascii="Poppins" w:eastAsia="Poppins" w:hAnsi="Poppins" w:cs="Poppins"/>
          <w:lang w:eastAsia="da-DK"/>
        </w:rPr>
        <w:t xml:space="preserve"> stor beklagelse, at vi pr [indsæt dato]</w:t>
      </w:r>
      <w:r w:rsidR="008953A1" w:rsidRPr="798A05AB">
        <w:rPr>
          <w:rFonts w:ascii="Poppins" w:eastAsia="Poppins" w:hAnsi="Poppins" w:cs="Poppins"/>
          <w:lang w:eastAsia="da-DK"/>
        </w:rPr>
        <w:t xml:space="preserve"> ser os nødsaget til at give dig en advarsel</w:t>
      </w:r>
      <w:r w:rsidRPr="798A05AB">
        <w:rPr>
          <w:rFonts w:ascii="Poppins" w:eastAsia="Poppins" w:hAnsi="Poppins" w:cs="Poppins"/>
        </w:rPr>
        <w:t xml:space="preserve"> </w:t>
      </w:r>
      <w:r w:rsidR="008953A1" w:rsidRPr="798A05AB">
        <w:rPr>
          <w:rFonts w:ascii="Poppins" w:eastAsia="Poppins" w:hAnsi="Poppins" w:cs="Poppins"/>
        </w:rPr>
        <w:t xml:space="preserve">i </w:t>
      </w:r>
      <w:r w:rsidRPr="798A05AB">
        <w:rPr>
          <w:rFonts w:ascii="Poppins" w:eastAsia="Poppins" w:hAnsi="Poppins" w:cs="Poppins"/>
        </w:rPr>
        <w:t>din stilling som [indsæt stilling] i Danmark.</w:t>
      </w:r>
    </w:p>
    <w:p w14:paraId="3C7270E9" w14:textId="77777777" w:rsidR="00820011" w:rsidRDefault="00820011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D626FB1" w14:textId="77777777" w:rsidR="00795195" w:rsidRDefault="39183265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 xml:space="preserve">Fremadrettet forventer vi, at der sker en ændring i </w:t>
      </w:r>
      <w:r w:rsidR="00453EE2" w:rsidRPr="798A05AB">
        <w:rPr>
          <w:rFonts w:ascii="Poppins" w:eastAsia="Poppins" w:hAnsi="Poppins" w:cs="Poppins"/>
        </w:rPr>
        <w:t>de omtalte forhold, og derfor bør du fremadrettet [</w:t>
      </w:r>
      <w:proofErr w:type="gramStart"/>
      <w:r w:rsidR="00453EE2" w:rsidRPr="798A05AB">
        <w:rPr>
          <w:rFonts w:ascii="Poppins" w:eastAsia="Poppins" w:hAnsi="Poppins" w:cs="Poppins"/>
        </w:rPr>
        <w:t>indsæt</w:t>
      </w:r>
      <w:proofErr w:type="gramEnd"/>
      <w:r w:rsidR="00453EE2" w:rsidRPr="798A05AB">
        <w:rPr>
          <w:rFonts w:ascii="Poppins" w:eastAsia="Poppins" w:hAnsi="Poppins" w:cs="Poppins"/>
        </w:rPr>
        <w:t xml:space="preserve"> hvordan forholdene ændres dette]. Vi forventer </w:t>
      </w:r>
      <w:r w:rsidR="008578FE" w:rsidRPr="798A05AB">
        <w:rPr>
          <w:rFonts w:ascii="Poppins" w:eastAsia="Poppins" w:hAnsi="Poppins" w:cs="Poppins"/>
        </w:rPr>
        <w:t>at dette forhold forbedres</w:t>
      </w:r>
      <w:r w:rsidR="00453EE2" w:rsidRPr="798A05AB">
        <w:rPr>
          <w:rFonts w:ascii="Poppins" w:eastAsia="Poppins" w:hAnsi="Poppins" w:cs="Poppins"/>
        </w:rPr>
        <w:t xml:space="preserve"> </w:t>
      </w:r>
      <w:commentRangeStart w:id="2"/>
      <w:r w:rsidR="00453EE2" w:rsidRPr="798A05AB">
        <w:rPr>
          <w:rFonts w:ascii="Poppins" w:eastAsia="Poppins" w:hAnsi="Poppins" w:cs="Poppins"/>
        </w:rPr>
        <w:t>[straks/inden for X dage</w:t>
      </w:r>
      <w:r w:rsidR="008578FE" w:rsidRPr="798A05AB">
        <w:rPr>
          <w:rFonts w:ascii="Poppins" w:eastAsia="Poppins" w:hAnsi="Poppins" w:cs="Poppins"/>
        </w:rPr>
        <w:t>/måneder]</w:t>
      </w:r>
      <w:commentRangeEnd w:id="2"/>
      <w:r w:rsidR="00000000">
        <w:rPr>
          <w:rStyle w:val="Kommentarhenvisning"/>
        </w:rPr>
        <w:commentReference w:id="2"/>
      </w:r>
    </w:p>
    <w:p w14:paraId="14639300" w14:textId="77777777" w:rsidR="00B95328" w:rsidRDefault="00B95328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</w:p>
    <w:p w14:paraId="4B0B153B" w14:textId="77777777" w:rsidR="00B95328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 xml:space="preserve">Bliver ovenstående ikke efterlevet, </w:t>
      </w:r>
      <w:r w:rsidR="008578FE" w:rsidRPr="798A05AB">
        <w:rPr>
          <w:rFonts w:ascii="Poppins" w:eastAsia="Poppins" w:hAnsi="Poppins" w:cs="Poppins"/>
          <w:lang w:eastAsia="da-DK"/>
        </w:rPr>
        <w:t>[</w:t>
      </w:r>
      <w:r w:rsidRPr="798A05AB">
        <w:rPr>
          <w:rFonts w:ascii="Poppins" w:eastAsia="Poppins" w:hAnsi="Poppins" w:cs="Poppins"/>
          <w:lang w:eastAsia="da-DK"/>
        </w:rPr>
        <w:t>kan det have</w:t>
      </w:r>
      <w:r w:rsidR="008578FE" w:rsidRPr="798A05AB">
        <w:rPr>
          <w:rFonts w:ascii="Poppins" w:eastAsia="Poppins" w:hAnsi="Poppins" w:cs="Poppins"/>
          <w:lang w:eastAsia="da-DK"/>
        </w:rPr>
        <w:t>/vil det have]</w:t>
      </w:r>
      <w:r w:rsidRPr="798A05AB">
        <w:rPr>
          <w:rFonts w:ascii="Poppins" w:eastAsia="Poppins" w:hAnsi="Poppins" w:cs="Poppins"/>
          <w:lang w:eastAsia="da-DK"/>
        </w:rPr>
        <w:t xml:space="preserve"> ansættelsesretlige konsekvenser i form af opsigelse eller ophævelse af ansættelsesforholdet</w:t>
      </w:r>
      <w:r w:rsidR="00D82CF3" w:rsidRPr="798A05AB">
        <w:rPr>
          <w:rFonts w:ascii="Poppins" w:eastAsia="Poppins" w:hAnsi="Poppins" w:cs="Poppins"/>
          <w:lang w:eastAsia="da-DK"/>
        </w:rPr>
        <w:t xml:space="preserve"> hos [indsæt navn på selskab]</w:t>
      </w:r>
      <w:r w:rsidRPr="798A05AB">
        <w:rPr>
          <w:rFonts w:ascii="Poppins" w:eastAsia="Poppins" w:hAnsi="Poppins" w:cs="Poppins"/>
          <w:lang w:eastAsia="da-DK"/>
        </w:rPr>
        <w:t xml:space="preserve">. </w:t>
      </w:r>
    </w:p>
    <w:p w14:paraId="033A550D" w14:textId="77777777" w:rsidR="00CD1DC4" w:rsidRDefault="00CD1DC4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</w:p>
    <w:p w14:paraId="6FDD7450" w14:textId="77777777" w:rsidR="003B61C0" w:rsidRDefault="003B61C0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1DC421CB" w14:textId="77777777" w:rsidR="00D82CF3" w:rsidRDefault="00D82CF3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851358D" w14:textId="77777777" w:rsidR="00D82CF3" w:rsidRPr="003B61C0" w:rsidRDefault="00D82CF3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2E801CAB" w14:textId="77777777" w:rsidR="008303C1" w:rsidRDefault="008303C1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3D899AD" w14:textId="77777777" w:rsidR="00C8186C" w:rsidRDefault="39183265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Med venlig hilsen</w:t>
      </w:r>
      <w:r w:rsidR="00000000">
        <w:tab/>
      </w:r>
      <w:r w:rsidR="00000000">
        <w:tab/>
      </w:r>
      <w:r w:rsidR="00000000">
        <w:tab/>
      </w:r>
      <w:r w:rsidR="00000000">
        <w:tab/>
      </w:r>
      <w:commentRangeStart w:id="3"/>
      <w:r w:rsidRPr="798A05AB">
        <w:rPr>
          <w:rFonts w:ascii="Poppins" w:eastAsia="Poppins" w:hAnsi="Poppins" w:cs="Poppins"/>
        </w:rPr>
        <w:t xml:space="preserve">Kvittering for modtagelse: </w:t>
      </w:r>
      <w:commentRangeEnd w:id="3"/>
      <w:r w:rsidR="00000000">
        <w:rPr>
          <w:rStyle w:val="Kommentarhenvisning"/>
        </w:rPr>
        <w:commentReference w:id="3"/>
      </w:r>
    </w:p>
    <w:p w14:paraId="278C3540" w14:textId="77777777" w:rsidR="008303C1" w:rsidRDefault="008303C1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48E3A2F4" w14:textId="77777777" w:rsidR="00CD1DC4" w:rsidRDefault="00CD1DC4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5FEF4826" w14:textId="77777777" w:rsidR="00C8186C" w:rsidRDefault="00000000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798A05AB" w:rsidRPr="798A05AB">
        <w:rPr>
          <w:rFonts w:ascii="Poppins" w:eastAsia="Poppins" w:hAnsi="Poppins" w:cs="Poppins"/>
        </w:rPr>
        <w:t>Dato:</w:t>
      </w:r>
    </w:p>
    <w:p w14:paraId="79AFCE04" w14:textId="77777777" w:rsidR="00C8186C" w:rsidRDefault="00C8186C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687F6517" w14:textId="77777777" w:rsidR="00C8186C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[indsæt arbejdsgivers navn]</w:t>
      </w:r>
    </w:p>
    <w:p w14:paraId="7A560416" w14:textId="77777777" w:rsidR="00C8186C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[indsæt stilling]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798A05AB">
        <w:rPr>
          <w:rFonts w:ascii="Poppins" w:eastAsia="Poppins" w:hAnsi="Poppins" w:cs="Poppins"/>
        </w:rPr>
        <w:t>____________________________</w:t>
      </w:r>
    </w:p>
    <w:p w14:paraId="50E7ACF0" w14:textId="77777777" w:rsidR="00020376" w:rsidRPr="00D82CF3" w:rsidRDefault="00000000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798A05AB" w:rsidRPr="798A05AB">
        <w:rPr>
          <w:rFonts w:ascii="Poppins" w:eastAsia="Poppins" w:hAnsi="Poppins" w:cs="Poppins"/>
        </w:rPr>
        <w:t>[Navn på ansatt</w:t>
      </w:r>
      <w:r w:rsidR="00D82CF3" w:rsidRPr="798A05AB">
        <w:rPr>
          <w:rFonts w:ascii="Poppins" w:eastAsia="Poppins" w:hAnsi="Poppins" w:cs="Poppins"/>
        </w:rPr>
        <w:t>e]</w:t>
      </w:r>
    </w:p>
    <w:p w14:paraId="62E25138" w14:textId="77777777" w:rsidR="00781CD4" w:rsidRPr="008303C1" w:rsidRDefault="00781CD4" w:rsidP="798A05AB">
      <w:pPr>
        <w:widowControl w:val="0"/>
        <w:rPr>
          <w:rFonts w:ascii="Poppins" w:eastAsia="Poppins" w:hAnsi="Poppins" w:cs="Poppins"/>
        </w:rPr>
      </w:pPr>
    </w:p>
    <w:sectPr w:rsidR="00781CD4" w:rsidRPr="008303C1" w:rsidSect="002F3FCC">
      <w:footerReference w:type="default" r:id="rId13"/>
      <w:headerReference w:type="first" r:id="rId14"/>
      <w:type w:val="continuous"/>
      <w:pgSz w:w="11907" w:h="16840" w:code="9"/>
      <w:pgMar w:top="2494" w:right="1417" w:bottom="1701" w:left="1417" w:header="709" w:footer="709" w:gutter="0"/>
      <w:cols w:space="709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smus Lahn Bak" w:date="2024-02-29T09:31:00Z" w:initials="RB">
    <w:p w14:paraId="43F334F2" w14:textId="77777777" w:rsidR="00516121" w:rsidRDefault="00516121" w:rsidP="00516121">
      <w:pPr>
        <w:pStyle w:val="Kommentartekst"/>
        <w:jc w:val="left"/>
      </w:pPr>
      <w:r>
        <w:rPr>
          <w:rStyle w:val="Kommentarhenvisning"/>
        </w:rPr>
        <w:annotationRef/>
      </w:r>
      <w:r>
        <w:t>Indsæt evt. eget logo på forsiden eller i sidehovedet</w:t>
      </w:r>
    </w:p>
  </w:comment>
  <w:comment w:id="1" w:author="Rasmus Lahn Bak" w:date="2024-02-28T14:17:00Z" w:initials="RB">
    <w:p w14:paraId="4821827C" w14:textId="4BC1203B" w:rsidR="39183265" w:rsidRDefault="39183265">
      <w:pPr>
        <w:pStyle w:val="Kommentartekst"/>
      </w:pPr>
      <w:r>
        <w:t>Forholdet bør var klart formuleret</w:t>
      </w:r>
      <w:r>
        <w:rPr>
          <w:rStyle w:val="Kommentarhenvisning"/>
        </w:rPr>
        <w:annotationRef/>
      </w:r>
    </w:p>
  </w:comment>
  <w:comment w:id="2" w:author="Rasmus Lahn Bak" w:date="2024-02-28T14:18:00Z" w:initials="RB">
    <w:p w14:paraId="17588D1D" w14:textId="6071BF01" w:rsidR="39183265" w:rsidRDefault="39183265">
      <w:pPr>
        <w:pStyle w:val="Kommentartekst"/>
      </w:pPr>
      <w:r>
        <w:t>Tidshorisonten bør bero på en konkret vurdering.</w:t>
      </w:r>
      <w:r>
        <w:rPr>
          <w:rStyle w:val="Kommentarhenvisning"/>
        </w:rPr>
        <w:annotationRef/>
      </w:r>
    </w:p>
  </w:comment>
  <w:comment w:id="3" w:author="Rasmus Lahn Bak" w:date="2024-02-28T14:25:00Z" w:initials="RB">
    <w:p w14:paraId="2D5A03C8" w14:textId="61ADC5E4" w:rsidR="7D2BD1F2" w:rsidRDefault="7D2BD1F2">
      <w:pPr>
        <w:pStyle w:val="Kommentartekst"/>
      </w:pPr>
      <w:r>
        <w:t xml:space="preserve">NB: kun hvis overleveres personlig! </w:t>
      </w:r>
      <w:r>
        <w:rPr>
          <w:rStyle w:val="Kommentarhenvisn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334F2" w15:done="0"/>
  <w15:commentEx w15:paraId="4821827C" w15:done="0"/>
  <w15:commentEx w15:paraId="17588D1D" w15:done="0"/>
  <w15:commentEx w15:paraId="2D5A0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19D866" w16cex:dateUtc="2024-02-29T08:31:00Z"/>
  <w16cex:commentExtensible w16cex:durableId="11B71A6E" w16cex:dateUtc="2024-02-28T13:17:00Z"/>
  <w16cex:commentExtensible w16cex:durableId="77F96A1E" w16cex:dateUtc="2024-02-28T13:18:00Z"/>
  <w16cex:commentExtensible w16cex:durableId="3EEA977D" w16cex:dateUtc="2024-02-28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334F2" w16cid:durableId="6F19D866"/>
  <w16cid:commentId w16cid:paraId="4821827C" w16cid:durableId="11B71A6E"/>
  <w16cid:commentId w16cid:paraId="17588D1D" w16cid:durableId="77F96A1E"/>
  <w16cid:commentId w16cid:paraId="2D5A03C8" w16cid:durableId="3EEA9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32E1" w14:textId="77777777" w:rsidR="002F3FCC" w:rsidRDefault="002F3FCC">
      <w:pPr>
        <w:spacing w:line="240" w:lineRule="auto"/>
      </w:pPr>
      <w:r>
        <w:separator/>
      </w:r>
    </w:p>
  </w:endnote>
  <w:endnote w:type="continuationSeparator" w:id="0">
    <w:p w14:paraId="250C12A7" w14:textId="77777777" w:rsidR="002F3FCC" w:rsidRDefault="002F3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89A1" w14:textId="77777777" w:rsidR="001D2208" w:rsidRPr="00063CD8" w:rsidRDefault="00000000" w:rsidP="00063CD8">
    <w:pPr>
      <w:pStyle w:val="Sidefod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1D3D" w14:textId="77777777" w:rsidR="002F3FCC" w:rsidRDefault="002F3FCC">
      <w:pPr>
        <w:spacing w:line="240" w:lineRule="auto"/>
      </w:pPr>
      <w:r>
        <w:separator/>
      </w:r>
    </w:p>
  </w:footnote>
  <w:footnote w:type="continuationSeparator" w:id="0">
    <w:p w14:paraId="1CF44FBE" w14:textId="77777777" w:rsidR="002F3FCC" w:rsidRDefault="002F3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DABE" w14:textId="77777777" w:rsidR="008A13B8" w:rsidRDefault="008A13B8" w:rsidP="008A13B8">
    <w:pPr>
      <w:pStyle w:val="Sidehoved"/>
      <w:rPr>
        <w:rFonts w:ascii="Poppins" w:eastAsia="Calibri" w:hAnsi="Poppins" w:cs="Poppins"/>
        <w:b/>
        <w:bCs/>
        <w:color w:val="FF0000"/>
        <w:sz w:val="24"/>
      </w:rPr>
    </w:pP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Denne skabelon er kun til inspiration og uden juridisk ansvar. Den skal </w:t>
    </w:r>
  </w:p>
  <w:p w14:paraId="23778A42" w14:textId="77777777" w:rsidR="008A13B8" w:rsidRDefault="008A13B8" w:rsidP="008A13B8">
    <w:pPr>
      <w:pStyle w:val="Sidehoved"/>
    </w:pPr>
    <w:r w:rsidRPr="006057DA">
      <w:rPr>
        <w:rFonts w:ascii="Poppins" w:eastAsia="Calibri" w:hAnsi="Poppins" w:cs="Poppins"/>
        <w:b/>
        <w:bCs/>
        <w:color w:val="FF0000"/>
        <w:sz w:val="24"/>
        <w:u w:val="single"/>
      </w:rPr>
      <w:t>altid</w:t>
    </w: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 tilpasses den konkrete situation. Har du brug for en mere specifik skabelon, så tag fat i din HR-partner</w:t>
    </w:r>
  </w:p>
  <w:p w14:paraId="2B7E65C4" w14:textId="77777777" w:rsidR="008A13B8" w:rsidRDefault="008A13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7E696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FC6F7E"/>
    <w:multiLevelType w:val="hybridMultilevel"/>
    <w:tmpl w:val="E3D056A2"/>
    <w:lvl w:ilvl="0" w:tplc="633EDB70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E788E48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E0803164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1D0A888C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6AC5602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F7AFD00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85D8313C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EAAB7D6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3BEB7C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528706B"/>
    <w:multiLevelType w:val="hybridMultilevel"/>
    <w:tmpl w:val="259AFE28"/>
    <w:lvl w:ilvl="0" w:tplc="2DEC020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32DA6212" w:tentative="1">
      <w:start w:val="1"/>
      <w:numFmt w:val="lowerLetter"/>
      <w:lvlText w:val="%2."/>
      <w:lvlJc w:val="left"/>
      <w:pPr>
        <w:ind w:left="3688" w:hanging="360"/>
      </w:pPr>
    </w:lvl>
    <w:lvl w:ilvl="2" w:tplc="A67C8A06" w:tentative="1">
      <w:start w:val="1"/>
      <w:numFmt w:val="lowerRoman"/>
      <w:lvlText w:val="%3."/>
      <w:lvlJc w:val="right"/>
      <w:pPr>
        <w:ind w:left="4408" w:hanging="180"/>
      </w:pPr>
    </w:lvl>
    <w:lvl w:ilvl="3" w:tplc="A9441F4E" w:tentative="1">
      <w:start w:val="1"/>
      <w:numFmt w:val="decimal"/>
      <w:lvlText w:val="%4."/>
      <w:lvlJc w:val="left"/>
      <w:pPr>
        <w:ind w:left="5128" w:hanging="360"/>
      </w:pPr>
    </w:lvl>
    <w:lvl w:ilvl="4" w:tplc="69149362" w:tentative="1">
      <w:start w:val="1"/>
      <w:numFmt w:val="lowerLetter"/>
      <w:lvlText w:val="%5."/>
      <w:lvlJc w:val="left"/>
      <w:pPr>
        <w:ind w:left="5848" w:hanging="360"/>
      </w:pPr>
    </w:lvl>
    <w:lvl w:ilvl="5" w:tplc="99364896" w:tentative="1">
      <w:start w:val="1"/>
      <w:numFmt w:val="lowerRoman"/>
      <w:lvlText w:val="%6."/>
      <w:lvlJc w:val="right"/>
      <w:pPr>
        <w:ind w:left="6568" w:hanging="180"/>
      </w:pPr>
    </w:lvl>
    <w:lvl w:ilvl="6" w:tplc="2728B372" w:tentative="1">
      <w:start w:val="1"/>
      <w:numFmt w:val="decimal"/>
      <w:lvlText w:val="%7."/>
      <w:lvlJc w:val="left"/>
      <w:pPr>
        <w:ind w:left="7288" w:hanging="360"/>
      </w:pPr>
    </w:lvl>
    <w:lvl w:ilvl="7" w:tplc="B1E8A672" w:tentative="1">
      <w:start w:val="1"/>
      <w:numFmt w:val="lowerLetter"/>
      <w:lvlText w:val="%8."/>
      <w:lvlJc w:val="left"/>
      <w:pPr>
        <w:ind w:left="8008" w:hanging="360"/>
      </w:pPr>
    </w:lvl>
    <w:lvl w:ilvl="8" w:tplc="E2206DB0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6F93A83"/>
    <w:multiLevelType w:val="hybridMultilevel"/>
    <w:tmpl w:val="147669C0"/>
    <w:lvl w:ilvl="0" w:tplc="E258DEF2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7FB26D34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C20025D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406CD090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AE3CCD40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AA029C2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1D6CCEC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18CA866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EA1A989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3B36DC7"/>
    <w:multiLevelType w:val="hybridMultilevel"/>
    <w:tmpl w:val="85663430"/>
    <w:lvl w:ilvl="0" w:tplc="AE0C93D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DF6711A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1F4C8BA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31C3882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A5C8F6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CCF8EDBA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AF26D5B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430EBF60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7496379C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C0D595A"/>
    <w:multiLevelType w:val="hybridMultilevel"/>
    <w:tmpl w:val="148465A4"/>
    <w:lvl w:ilvl="0" w:tplc="032E5866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A0B4B800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58089A5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92EC0D1C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FC49148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EFB47E14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644652F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A404AD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91D63AC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07441A8"/>
    <w:multiLevelType w:val="multilevel"/>
    <w:tmpl w:val="7464A168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ascii="Roboto" w:hAnsi="Roboto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  <w:b/>
        <w:bCs w:val="0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1247" w:hanging="68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2041EED"/>
    <w:multiLevelType w:val="hybridMultilevel"/>
    <w:tmpl w:val="30E40396"/>
    <w:lvl w:ilvl="0" w:tplc="AD7E2B48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DC903846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C9E35C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8934147C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A8AB38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E82BF10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E3CD782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968F2A6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76D40234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46A3548"/>
    <w:multiLevelType w:val="hybridMultilevel"/>
    <w:tmpl w:val="CFC08F10"/>
    <w:lvl w:ilvl="0" w:tplc="4EC2F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067C4" w:tentative="1">
      <w:start w:val="1"/>
      <w:numFmt w:val="lowerLetter"/>
      <w:lvlText w:val="%2."/>
      <w:lvlJc w:val="left"/>
      <w:pPr>
        <w:ind w:left="1440" w:hanging="360"/>
      </w:pPr>
    </w:lvl>
    <w:lvl w:ilvl="2" w:tplc="61E4C0CA" w:tentative="1">
      <w:start w:val="1"/>
      <w:numFmt w:val="lowerRoman"/>
      <w:lvlText w:val="%3."/>
      <w:lvlJc w:val="right"/>
      <w:pPr>
        <w:ind w:left="2160" w:hanging="180"/>
      </w:pPr>
    </w:lvl>
    <w:lvl w:ilvl="3" w:tplc="9EEAF8AA" w:tentative="1">
      <w:start w:val="1"/>
      <w:numFmt w:val="decimal"/>
      <w:lvlText w:val="%4."/>
      <w:lvlJc w:val="left"/>
      <w:pPr>
        <w:ind w:left="2880" w:hanging="360"/>
      </w:pPr>
    </w:lvl>
    <w:lvl w:ilvl="4" w:tplc="519EA9BA" w:tentative="1">
      <w:start w:val="1"/>
      <w:numFmt w:val="lowerLetter"/>
      <w:lvlText w:val="%5."/>
      <w:lvlJc w:val="left"/>
      <w:pPr>
        <w:ind w:left="3600" w:hanging="360"/>
      </w:pPr>
    </w:lvl>
    <w:lvl w:ilvl="5" w:tplc="EE2257F8" w:tentative="1">
      <w:start w:val="1"/>
      <w:numFmt w:val="lowerRoman"/>
      <w:lvlText w:val="%6."/>
      <w:lvlJc w:val="right"/>
      <w:pPr>
        <w:ind w:left="4320" w:hanging="180"/>
      </w:pPr>
    </w:lvl>
    <w:lvl w:ilvl="6" w:tplc="42E4A828" w:tentative="1">
      <w:start w:val="1"/>
      <w:numFmt w:val="decimal"/>
      <w:lvlText w:val="%7."/>
      <w:lvlJc w:val="left"/>
      <w:pPr>
        <w:ind w:left="5040" w:hanging="360"/>
      </w:pPr>
    </w:lvl>
    <w:lvl w:ilvl="7" w:tplc="961EA6EC" w:tentative="1">
      <w:start w:val="1"/>
      <w:numFmt w:val="lowerLetter"/>
      <w:lvlText w:val="%8."/>
      <w:lvlJc w:val="left"/>
      <w:pPr>
        <w:ind w:left="5760" w:hanging="360"/>
      </w:pPr>
    </w:lvl>
    <w:lvl w:ilvl="8" w:tplc="2B140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6680"/>
    <w:multiLevelType w:val="multilevel"/>
    <w:tmpl w:val="D7882B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6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0" w15:restartNumberingAfterBreak="0">
    <w:nsid w:val="3A1F0404"/>
    <w:multiLevelType w:val="multilevel"/>
    <w:tmpl w:val="4156DEA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CCC2696"/>
    <w:multiLevelType w:val="hybridMultilevel"/>
    <w:tmpl w:val="08BC4ED6"/>
    <w:lvl w:ilvl="0" w:tplc="ACCC95D4">
      <w:start w:val="8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522E4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2C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0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0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4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E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B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C9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6785"/>
    <w:multiLevelType w:val="hybridMultilevel"/>
    <w:tmpl w:val="EB5E21A2"/>
    <w:lvl w:ilvl="0" w:tplc="C67E77DC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91F2773A" w:tentative="1">
      <w:start w:val="1"/>
      <w:numFmt w:val="lowerLetter"/>
      <w:lvlText w:val="%2."/>
      <w:lvlJc w:val="left"/>
      <w:pPr>
        <w:ind w:left="1817" w:hanging="360"/>
      </w:pPr>
    </w:lvl>
    <w:lvl w:ilvl="2" w:tplc="5F28F6B0" w:tentative="1">
      <w:start w:val="1"/>
      <w:numFmt w:val="lowerRoman"/>
      <w:lvlText w:val="%3."/>
      <w:lvlJc w:val="right"/>
      <w:pPr>
        <w:ind w:left="2537" w:hanging="180"/>
      </w:pPr>
    </w:lvl>
    <w:lvl w:ilvl="3" w:tplc="6CDC9146" w:tentative="1">
      <w:start w:val="1"/>
      <w:numFmt w:val="decimal"/>
      <w:lvlText w:val="%4."/>
      <w:lvlJc w:val="left"/>
      <w:pPr>
        <w:ind w:left="3257" w:hanging="360"/>
      </w:pPr>
    </w:lvl>
    <w:lvl w:ilvl="4" w:tplc="D0BA1406" w:tentative="1">
      <w:start w:val="1"/>
      <w:numFmt w:val="lowerLetter"/>
      <w:lvlText w:val="%5."/>
      <w:lvlJc w:val="left"/>
      <w:pPr>
        <w:ind w:left="3977" w:hanging="360"/>
      </w:pPr>
    </w:lvl>
    <w:lvl w:ilvl="5" w:tplc="859E61B0" w:tentative="1">
      <w:start w:val="1"/>
      <w:numFmt w:val="lowerRoman"/>
      <w:lvlText w:val="%6."/>
      <w:lvlJc w:val="right"/>
      <w:pPr>
        <w:ind w:left="4697" w:hanging="180"/>
      </w:pPr>
    </w:lvl>
    <w:lvl w:ilvl="6" w:tplc="2E4ECE84" w:tentative="1">
      <w:start w:val="1"/>
      <w:numFmt w:val="decimal"/>
      <w:lvlText w:val="%7."/>
      <w:lvlJc w:val="left"/>
      <w:pPr>
        <w:ind w:left="5417" w:hanging="360"/>
      </w:pPr>
    </w:lvl>
    <w:lvl w:ilvl="7" w:tplc="368E5688" w:tentative="1">
      <w:start w:val="1"/>
      <w:numFmt w:val="lowerLetter"/>
      <w:lvlText w:val="%8."/>
      <w:lvlJc w:val="left"/>
      <w:pPr>
        <w:ind w:left="6137" w:hanging="360"/>
      </w:pPr>
    </w:lvl>
    <w:lvl w:ilvl="8" w:tplc="00DE8960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FC6E22"/>
    <w:multiLevelType w:val="hybridMultilevel"/>
    <w:tmpl w:val="B1F23C00"/>
    <w:lvl w:ilvl="0" w:tplc="8CE0FB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FEF2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3CB6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C245E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96A53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4C60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7A070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72DC3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E677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384F82"/>
    <w:multiLevelType w:val="hybridMultilevel"/>
    <w:tmpl w:val="F84865BE"/>
    <w:lvl w:ilvl="0" w:tplc="F0B013FA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D5080CB0" w:tentative="1">
      <w:start w:val="1"/>
      <w:numFmt w:val="lowerLetter"/>
      <w:lvlText w:val="%2."/>
      <w:lvlJc w:val="left"/>
      <w:pPr>
        <w:ind w:left="1817" w:hanging="360"/>
      </w:pPr>
    </w:lvl>
    <w:lvl w:ilvl="2" w:tplc="12189D9C" w:tentative="1">
      <w:start w:val="1"/>
      <w:numFmt w:val="lowerRoman"/>
      <w:lvlText w:val="%3."/>
      <w:lvlJc w:val="right"/>
      <w:pPr>
        <w:ind w:left="2537" w:hanging="180"/>
      </w:pPr>
    </w:lvl>
    <w:lvl w:ilvl="3" w:tplc="DDA6A8D4" w:tentative="1">
      <w:start w:val="1"/>
      <w:numFmt w:val="decimal"/>
      <w:lvlText w:val="%4."/>
      <w:lvlJc w:val="left"/>
      <w:pPr>
        <w:ind w:left="3257" w:hanging="360"/>
      </w:pPr>
    </w:lvl>
    <w:lvl w:ilvl="4" w:tplc="69020AEC" w:tentative="1">
      <w:start w:val="1"/>
      <w:numFmt w:val="lowerLetter"/>
      <w:lvlText w:val="%5."/>
      <w:lvlJc w:val="left"/>
      <w:pPr>
        <w:ind w:left="3977" w:hanging="360"/>
      </w:pPr>
    </w:lvl>
    <w:lvl w:ilvl="5" w:tplc="7EECABDA" w:tentative="1">
      <w:start w:val="1"/>
      <w:numFmt w:val="lowerRoman"/>
      <w:lvlText w:val="%6."/>
      <w:lvlJc w:val="right"/>
      <w:pPr>
        <w:ind w:left="4697" w:hanging="180"/>
      </w:pPr>
    </w:lvl>
    <w:lvl w:ilvl="6" w:tplc="40185FAA" w:tentative="1">
      <w:start w:val="1"/>
      <w:numFmt w:val="decimal"/>
      <w:lvlText w:val="%7."/>
      <w:lvlJc w:val="left"/>
      <w:pPr>
        <w:ind w:left="5417" w:hanging="360"/>
      </w:pPr>
    </w:lvl>
    <w:lvl w:ilvl="7" w:tplc="717E5CD2" w:tentative="1">
      <w:start w:val="1"/>
      <w:numFmt w:val="lowerLetter"/>
      <w:lvlText w:val="%8."/>
      <w:lvlJc w:val="left"/>
      <w:pPr>
        <w:ind w:left="6137" w:hanging="360"/>
      </w:pPr>
    </w:lvl>
    <w:lvl w:ilvl="8" w:tplc="7E1A4C5C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FED04CD"/>
    <w:multiLevelType w:val="hybridMultilevel"/>
    <w:tmpl w:val="268E65C6"/>
    <w:lvl w:ilvl="0" w:tplc="5AC2386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E66339C" w:tentative="1">
      <w:start w:val="1"/>
      <w:numFmt w:val="lowerLetter"/>
      <w:lvlText w:val="%2."/>
      <w:lvlJc w:val="left"/>
      <w:pPr>
        <w:ind w:left="1817" w:hanging="360"/>
      </w:pPr>
    </w:lvl>
    <w:lvl w:ilvl="2" w:tplc="74181B50" w:tentative="1">
      <w:start w:val="1"/>
      <w:numFmt w:val="lowerRoman"/>
      <w:lvlText w:val="%3."/>
      <w:lvlJc w:val="right"/>
      <w:pPr>
        <w:ind w:left="2537" w:hanging="180"/>
      </w:pPr>
    </w:lvl>
    <w:lvl w:ilvl="3" w:tplc="497C7A52" w:tentative="1">
      <w:start w:val="1"/>
      <w:numFmt w:val="decimal"/>
      <w:lvlText w:val="%4."/>
      <w:lvlJc w:val="left"/>
      <w:pPr>
        <w:ind w:left="3257" w:hanging="360"/>
      </w:pPr>
    </w:lvl>
    <w:lvl w:ilvl="4" w:tplc="FC4CB47C" w:tentative="1">
      <w:start w:val="1"/>
      <w:numFmt w:val="lowerLetter"/>
      <w:lvlText w:val="%5."/>
      <w:lvlJc w:val="left"/>
      <w:pPr>
        <w:ind w:left="3977" w:hanging="360"/>
      </w:pPr>
    </w:lvl>
    <w:lvl w:ilvl="5" w:tplc="77E89816" w:tentative="1">
      <w:start w:val="1"/>
      <w:numFmt w:val="lowerRoman"/>
      <w:lvlText w:val="%6."/>
      <w:lvlJc w:val="right"/>
      <w:pPr>
        <w:ind w:left="4697" w:hanging="180"/>
      </w:pPr>
    </w:lvl>
    <w:lvl w:ilvl="6" w:tplc="16007CA2" w:tentative="1">
      <w:start w:val="1"/>
      <w:numFmt w:val="decimal"/>
      <w:lvlText w:val="%7."/>
      <w:lvlJc w:val="left"/>
      <w:pPr>
        <w:ind w:left="5417" w:hanging="360"/>
      </w:pPr>
    </w:lvl>
    <w:lvl w:ilvl="7" w:tplc="DF0C4B50" w:tentative="1">
      <w:start w:val="1"/>
      <w:numFmt w:val="lowerLetter"/>
      <w:lvlText w:val="%8."/>
      <w:lvlJc w:val="left"/>
      <w:pPr>
        <w:ind w:left="6137" w:hanging="360"/>
      </w:pPr>
    </w:lvl>
    <w:lvl w:ilvl="8" w:tplc="C47A39A4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7C8557F"/>
    <w:multiLevelType w:val="hybridMultilevel"/>
    <w:tmpl w:val="D0EEE2DA"/>
    <w:lvl w:ilvl="0" w:tplc="698463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25F6B3DE" w:tentative="1">
      <w:start w:val="1"/>
      <w:numFmt w:val="lowerLetter"/>
      <w:lvlText w:val="%2."/>
      <w:lvlJc w:val="left"/>
      <w:pPr>
        <w:ind w:left="2384" w:hanging="360"/>
      </w:pPr>
    </w:lvl>
    <w:lvl w:ilvl="2" w:tplc="0388E492" w:tentative="1">
      <w:start w:val="1"/>
      <w:numFmt w:val="lowerRoman"/>
      <w:lvlText w:val="%3."/>
      <w:lvlJc w:val="right"/>
      <w:pPr>
        <w:ind w:left="3104" w:hanging="180"/>
      </w:pPr>
    </w:lvl>
    <w:lvl w:ilvl="3" w:tplc="3124907E" w:tentative="1">
      <w:start w:val="1"/>
      <w:numFmt w:val="decimal"/>
      <w:lvlText w:val="%4."/>
      <w:lvlJc w:val="left"/>
      <w:pPr>
        <w:ind w:left="3824" w:hanging="360"/>
      </w:pPr>
    </w:lvl>
    <w:lvl w:ilvl="4" w:tplc="D192454C" w:tentative="1">
      <w:start w:val="1"/>
      <w:numFmt w:val="lowerLetter"/>
      <w:lvlText w:val="%5."/>
      <w:lvlJc w:val="left"/>
      <w:pPr>
        <w:ind w:left="4544" w:hanging="360"/>
      </w:pPr>
    </w:lvl>
    <w:lvl w:ilvl="5" w:tplc="D37A906C" w:tentative="1">
      <w:start w:val="1"/>
      <w:numFmt w:val="lowerRoman"/>
      <w:lvlText w:val="%6."/>
      <w:lvlJc w:val="right"/>
      <w:pPr>
        <w:ind w:left="5264" w:hanging="180"/>
      </w:pPr>
    </w:lvl>
    <w:lvl w:ilvl="6" w:tplc="08BED104" w:tentative="1">
      <w:start w:val="1"/>
      <w:numFmt w:val="decimal"/>
      <w:lvlText w:val="%7."/>
      <w:lvlJc w:val="left"/>
      <w:pPr>
        <w:ind w:left="5984" w:hanging="360"/>
      </w:pPr>
    </w:lvl>
    <w:lvl w:ilvl="7" w:tplc="2C866ABE" w:tentative="1">
      <w:start w:val="1"/>
      <w:numFmt w:val="lowerLetter"/>
      <w:lvlText w:val="%8."/>
      <w:lvlJc w:val="left"/>
      <w:pPr>
        <w:ind w:left="6704" w:hanging="360"/>
      </w:pPr>
    </w:lvl>
    <w:lvl w:ilvl="8" w:tplc="54B88AC0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5C48130E"/>
    <w:multiLevelType w:val="hybridMultilevel"/>
    <w:tmpl w:val="9288D98E"/>
    <w:lvl w:ilvl="0" w:tplc="C6DED7A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757C8210" w:tentative="1">
      <w:start w:val="1"/>
      <w:numFmt w:val="lowerLetter"/>
      <w:lvlText w:val="%2."/>
      <w:lvlJc w:val="left"/>
      <w:pPr>
        <w:ind w:left="1817" w:hanging="360"/>
      </w:pPr>
    </w:lvl>
    <w:lvl w:ilvl="2" w:tplc="3BB8830C" w:tentative="1">
      <w:start w:val="1"/>
      <w:numFmt w:val="lowerRoman"/>
      <w:lvlText w:val="%3."/>
      <w:lvlJc w:val="right"/>
      <w:pPr>
        <w:ind w:left="2537" w:hanging="180"/>
      </w:pPr>
    </w:lvl>
    <w:lvl w:ilvl="3" w:tplc="DAEC4434" w:tentative="1">
      <w:start w:val="1"/>
      <w:numFmt w:val="decimal"/>
      <w:lvlText w:val="%4."/>
      <w:lvlJc w:val="left"/>
      <w:pPr>
        <w:ind w:left="3257" w:hanging="360"/>
      </w:pPr>
    </w:lvl>
    <w:lvl w:ilvl="4" w:tplc="F0DA879C" w:tentative="1">
      <w:start w:val="1"/>
      <w:numFmt w:val="lowerLetter"/>
      <w:lvlText w:val="%5."/>
      <w:lvlJc w:val="left"/>
      <w:pPr>
        <w:ind w:left="3977" w:hanging="360"/>
      </w:pPr>
    </w:lvl>
    <w:lvl w:ilvl="5" w:tplc="F81612C6" w:tentative="1">
      <w:start w:val="1"/>
      <w:numFmt w:val="lowerRoman"/>
      <w:lvlText w:val="%6."/>
      <w:lvlJc w:val="right"/>
      <w:pPr>
        <w:ind w:left="4697" w:hanging="180"/>
      </w:pPr>
    </w:lvl>
    <w:lvl w:ilvl="6" w:tplc="9A32062E" w:tentative="1">
      <w:start w:val="1"/>
      <w:numFmt w:val="decimal"/>
      <w:lvlText w:val="%7."/>
      <w:lvlJc w:val="left"/>
      <w:pPr>
        <w:ind w:left="5417" w:hanging="360"/>
      </w:pPr>
    </w:lvl>
    <w:lvl w:ilvl="7" w:tplc="72EA10B6" w:tentative="1">
      <w:start w:val="1"/>
      <w:numFmt w:val="lowerLetter"/>
      <w:lvlText w:val="%8."/>
      <w:lvlJc w:val="left"/>
      <w:pPr>
        <w:ind w:left="6137" w:hanging="360"/>
      </w:pPr>
    </w:lvl>
    <w:lvl w:ilvl="8" w:tplc="8B64E370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CD21CE5"/>
    <w:multiLevelType w:val="multilevel"/>
    <w:tmpl w:val="33548ABE"/>
    <w:lvl w:ilvl="0">
      <w:start w:val="1"/>
      <w:numFmt w:val="decimal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 w15:restartNumberingAfterBreak="0">
    <w:nsid w:val="64D5148B"/>
    <w:multiLevelType w:val="hybridMultilevel"/>
    <w:tmpl w:val="9858CDD4"/>
    <w:lvl w:ilvl="0" w:tplc="17382ADE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C857EC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895AB5E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641140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E6CB8B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7F6A7BE6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A8C2F2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AEE60B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13E6E62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961039920">
    <w:abstractNumId w:val="6"/>
  </w:num>
  <w:num w:numId="2" w16cid:durableId="234635501">
    <w:abstractNumId w:val="0"/>
  </w:num>
  <w:num w:numId="3" w16cid:durableId="387072347">
    <w:abstractNumId w:val="1"/>
  </w:num>
  <w:num w:numId="4" w16cid:durableId="1040056870">
    <w:abstractNumId w:val="10"/>
  </w:num>
  <w:num w:numId="5" w16cid:durableId="834105682">
    <w:abstractNumId w:val="2"/>
  </w:num>
  <w:num w:numId="6" w16cid:durableId="1828863620">
    <w:abstractNumId w:val="16"/>
  </w:num>
  <w:num w:numId="7" w16cid:durableId="218518612">
    <w:abstractNumId w:val="18"/>
  </w:num>
  <w:num w:numId="8" w16cid:durableId="831213120">
    <w:abstractNumId w:val="13"/>
  </w:num>
  <w:num w:numId="9" w16cid:durableId="1497040599">
    <w:abstractNumId w:val="4"/>
  </w:num>
  <w:num w:numId="10" w16cid:durableId="679311806">
    <w:abstractNumId w:val="7"/>
  </w:num>
  <w:num w:numId="11" w16cid:durableId="255988943">
    <w:abstractNumId w:val="3"/>
  </w:num>
  <w:num w:numId="12" w16cid:durableId="1669869277">
    <w:abstractNumId w:val="5"/>
  </w:num>
  <w:num w:numId="13" w16cid:durableId="1810828375">
    <w:abstractNumId w:val="19"/>
  </w:num>
  <w:num w:numId="14" w16cid:durableId="718435465">
    <w:abstractNumId w:val="8"/>
  </w:num>
  <w:num w:numId="15" w16cid:durableId="168374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930808">
    <w:abstractNumId w:val="14"/>
  </w:num>
  <w:num w:numId="17" w16cid:durableId="886141737">
    <w:abstractNumId w:val="17"/>
  </w:num>
  <w:num w:numId="18" w16cid:durableId="639962040">
    <w:abstractNumId w:val="12"/>
  </w:num>
  <w:num w:numId="19" w16cid:durableId="2014840933">
    <w:abstractNumId w:val="15"/>
  </w:num>
  <w:num w:numId="20" w16cid:durableId="619536640">
    <w:abstractNumId w:val="9"/>
  </w:num>
  <w:num w:numId="21" w16cid:durableId="672875904">
    <w:abstractNumId w:val="1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mus Lahn Bak">
    <w15:presenceInfo w15:providerId="AD" w15:userId="S::rlb@betterpeople.dk::f71076ef-6b44-4d47-b295-548fe9605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EC"/>
    <w:rsid w:val="00006384"/>
    <w:rsid w:val="00012552"/>
    <w:rsid w:val="00020376"/>
    <w:rsid w:val="00022F8F"/>
    <w:rsid w:val="000338BB"/>
    <w:rsid w:val="00040BA2"/>
    <w:rsid w:val="00052BEE"/>
    <w:rsid w:val="00055281"/>
    <w:rsid w:val="00055E54"/>
    <w:rsid w:val="00060E00"/>
    <w:rsid w:val="00063CD8"/>
    <w:rsid w:val="00091452"/>
    <w:rsid w:val="00096E5C"/>
    <w:rsid w:val="00097B4F"/>
    <w:rsid w:val="000C528C"/>
    <w:rsid w:val="000D5803"/>
    <w:rsid w:val="00103E12"/>
    <w:rsid w:val="0010432B"/>
    <w:rsid w:val="0011165C"/>
    <w:rsid w:val="00112B5A"/>
    <w:rsid w:val="001225E4"/>
    <w:rsid w:val="00124E25"/>
    <w:rsid w:val="00146C9D"/>
    <w:rsid w:val="001506B9"/>
    <w:rsid w:val="00153DA8"/>
    <w:rsid w:val="001560CA"/>
    <w:rsid w:val="0016204F"/>
    <w:rsid w:val="00162989"/>
    <w:rsid w:val="00193EA3"/>
    <w:rsid w:val="00194A89"/>
    <w:rsid w:val="0019755D"/>
    <w:rsid w:val="001A1FE6"/>
    <w:rsid w:val="001B00DC"/>
    <w:rsid w:val="001B6399"/>
    <w:rsid w:val="001B7297"/>
    <w:rsid w:val="001C0856"/>
    <w:rsid w:val="001C1064"/>
    <w:rsid w:val="001C2166"/>
    <w:rsid w:val="001C5CA2"/>
    <w:rsid w:val="001C5F7D"/>
    <w:rsid w:val="001D2208"/>
    <w:rsid w:val="001D70C9"/>
    <w:rsid w:val="001E40DE"/>
    <w:rsid w:val="002058EF"/>
    <w:rsid w:val="00205E7F"/>
    <w:rsid w:val="00212F62"/>
    <w:rsid w:val="002233E6"/>
    <w:rsid w:val="00233553"/>
    <w:rsid w:val="00234828"/>
    <w:rsid w:val="002367A3"/>
    <w:rsid w:val="00251875"/>
    <w:rsid w:val="002542ED"/>
    <w:rsid w:val="002554F1"/>
    <w:rsid w:val="0025575C"/>
    <w:rsid w:val="00257427"/>
    <w:rsid w:val="00273B64"/>
    <w:rsid w:val="002760FC"/>
    <w:rsid w:val="00283985"/>
    <w:rsid w:val="00285F69"/>
    <w:rsid w:val="002C01F0"/>
    <w:rsid w:val="002C09FA"/>
    <w:rsid w:val="002C47CC"/>
    <w:rsid w:val="002E4BBA"/>
    <w:rsid w:val="002F0A8F"/>
    <w:rsid w:val="002F3FCC"/>
    <w:rsid w:val="003136DE"/>
    <w:rsid w:val="00316CDF"/>
    <w:rsid w:val="00317169"/>
    <w:rsid w:val="00326509"/>
    <w:rsid w:val="00326F3E"/>
    <w:rsid w:val="003300D0"/>
    <w:rsid w:val="0033646D"/>
    <w:rsid w:val="00340868"/>
    <w:rsid w:val="00341A35"/>
    <w:rsid w:val="00344A50"/>
    <w:rsid w:val="00351034"/>
    <w:rsid w:val="00364CAB"/>
    <w:rsid w:val="00375157"/>
    <w:rsid w:val="00396FCB"/>
    <w:rsid w:val="003970FC"/>
    <w:rsid w:val="003A1E61"/>
    <w:rsid w:val="003B088F"/>
    <w:rsid w:val="003B30B4"/>
    <w:rsid w:val="003B61C0"/>
    <w:rsid w:val="003C7DE1"/>
    <w:rsid w:val="003D0A80"/>
    <w:rsid w:val="003D1554"/>
    <w:rsid w:val="003D23D4"/>
    <w:rsid w:val="003D5389"/>
    <w:rsid w:val="003D5736"/>
    <w:rsid w:val="003E214E"/>
    <w:rsid w:val="004116A2"/>
    <w:rsid w:val="0041332D"/>
    <w:rsid w:val="00452D74"/>
    <w:rsid w:val="00453EE2"/>
    <w:rsid w:val="0046078B"/>
    <w:rsid w:val="004636E0"/>
    <w:rsid w:val="00482768"/>
    <w:rsid w:val="004846C7"/>
    <w:rsid w:val="00493F24"/>
    <w:rsid w:val="004C2B83"/>
    <w:rsid w:val="004D3E82"/>
    <w:rsid w:val="004D4B0A"/>
    <w:rsid w:val="004F106C"/>
    <w:rsid w:val="00500B9A"/>
    <w:rsid w:val="00505447"/>
    <w:rsid w:val="00511B30"/>
    <w:rsid w:val="00516121"/>
    <w:rsid w:val="00521A89"/>
    <w:rsid w:val="00555FEF"/>
    <w:rsid w:val="00567EA2"/>
    <w:rsid w:val="00581DEB"/>
    <w:rsid w:val="005A32FA"/>
    <w:rsid w:val="005B18BD"/>
    <w:rsid w:val="005B624E"/>
    <w:rsid w:val="005D1CF2"/>
    <w:rsid w:val="005D39D3"/>
    <w:rsid w:val="005D5A96"/>
    <w:rsid w:val="005D5B62"/>
    <w:rsid w:val="005E221D"/>
    <w:rsid w:val="005F16BD"/>
    <w:rsid w:val="0065393D"/>
    <w:rsid w:val="00664904"/>
    <w:rsid w:val="006750DF"/>
    <w:rsid w:val="00676328"/>
    <w:rsid w:val="006C316F"/>
    <w:rsid w:val="006C530B"/>
    <w:rsid w:val="006C63DF"/>
    <w:rsid w:val="006D3EA7"/>
    <w:rsid w:val="006F1C58"/>
    <w:rsid w:val="006F442F"/>
    <w:rsid w:val="006F559B"/>
    <w:rsid w:val="00706A93"/>
    <w:rsid w:val="00733985"/>
    <w:rsid w:val="00744B36"/>
    <w:rsid w:val="00747B3B"/>
    <w:rsid w:val="00752D2C"/>
    <w:rsid w:val="00756CE5"/>
    <w:rsid w:val="00762293"/>
    <w:rsid w:val="00765478"/>
    <w:rsid w:val="00777F6F"/>
    <w:rsid w:val="00781CD4"/>
    <w:rsid w:val="00783CDF"/>
    <w:rsid w:val="0078751C"/>
    <w:rsid w:val="007901D3"/>
    <w:rsid w:val="00791F3B"/>
    <w:rsid w:val="00795195"/>
    <w:rsid w:val="007A2BEC"/>
    <w:rsid w:val="007C5AF5"/>
    <w:rsid w:val="007D49BF"/>
    <w:rsid w:val="007D7534"/>
    <w:rsid w:val="007E70AE"/>
    <w:rsid w:val="007F2E48"/>
    <w:rsid w:val="00803012"/>
    <w:rsid w:val="00820011"/>
    <w:rsid w:val="008303C1"/>
    <w:rsid w:val="00830925"/>
    <w:rsid w:val="00831B81"/>
    <w:rsid w:val="00842D5B"/>
    <w:rsid w:val="008458E5"/>
    <w:rsid w:val="008462E7"/>
    <w:rsid w:val="00847CB7"/>
    <w:rsid w:val="00852976"/>
    <w:rsid w:val="00857899"/>
    <w:rsid w:val="008578FE"/>
    <w:rsid w:val="00861F6C"/>
    <w:rsid w:val="008768DC"/>
    <w:rsid w:val="008848E4"/>
    <w:rsid w:val="008953A1"/>
    <w:rsid w:val="008A13B8"/>
    <w:rsid w:val="008A21BC"/>
    <w:rsid w:val="008B3851"/>
    <w:rsid w:val="008B3D7B"/>
    <w:rsid w:val="008B52D9"/>
    <w:rsid w:val="008B6DA8"/>
    <w:rsid w:val="008D04C4"/>
    <w:rsid w:val="008D0BA7"/>
    <w:rsid w:val="008F004D"/>
    <w:rsid w:val="008F3872"/>
    <w:rsid w:val="00901035"/>
    <w:rsid w:val="009063B1"/>
    <w:rsid w:val="00917FE5"/>
    <w:rsid w:val="00924A56"/>
    <w:rsid w:val="00925261"/>
    <w:rsid w:val="00946F5B"/>
    <w:rsid w:val="009526A2"/>
    <w:rsid w:val="00955A3E"/>
    <w:rsid w:val="009569F2"/>
    <w:rsid w:val="00963A97"/>
    <w:rsid w:val="00973848"/>
    <w:rsid w:val="00985D84"/>
    <w:rsid w:val="009A743B"/>
    <w:rsid w:val="009B20A9"/>
    <w:rsid w:val="009B5481"/>
    <w:rsid w:val="009C0D28"/>
    <w:rsid w:val="009C241D"/>
    <w:rsid w:val="009C3604"/>
    <w:rsid w:val="009D0D78"/>
    <w:rsid w:val="009D24D8"/>
    <w:rsid w:val="009D2863"/>
    <w:rsid w:val="009E001A"/>
    <w:rsid w:val="009E2BD9"/>
    <w:rsid w:val="009E4F9F"/>
    <w:rsid w:val="009F3860"/>
    <w:rsid w:val="00A01AE8"/>
    <w:rsid w:val="00A03B00"/>
    <w:rsid w:val="00A043E8"/>
    <w:rsid w:val="00A04672"/>
    <w:rsid w:val="00A07059"/>
    <w:rsid w:val="00A10D3B"/>
    <w:rsid w:val="00A15268"/>
    <w:rsid w:val="00A211DB"/>
    <w:rsid w:val="00A23859"/>
    <w:rsid w:val="00A25D8C"/>
    <w:rsid w:val="00A40817"/>
    <w:rsid w:val="00A423EA"/>
    <w:rsid w:val="00A46331"/>
    <w:rsid w:val="00A478DB"/>
    <w:rsid w:val="00A5022D"/>
    <w:rsid w:val="00A84C55"/>
    <w:rsid w:val="00A85463"/>
    <w:rsid w:val="00A86284"/>
    <w:rsid w:val="00A868D2"/>
    <w:rsid w:val="00A96639"/>
    <w:rsid w:val="00AE6075"/>
    <w:rsid w:val="00AF1524"/>
    <w:rsid w:val="00B02575"/>
    <w:rsid w:val="00B211C9"/>
    <w:rsid w:val="00B27791"/>
    <w:rsid w:val="00B3796B"/>
    <w:rsid w:val="00B534A8"/>
    <w:rsid w:val="00B62CA2"/>
    <w:rsid w:val="00B713AB"/>
    <w:rsid w:val="00B72E9B"/>
    <w:rsid w:val="00B74F6D"/>
    <w:rsid w:val="00B92EC2"/>
    <w:rsid w:val="00B95328"/>
    <w:rsid w:val="00BC3B30"/>
    <w:rsid w:val="00BC4A9D"/>
    <w:rsid w:val="00BD041D"/>
    <w:rsid w:val="00BD544B"/>
    <w:rsid w:val="00BE6AAE"/>
    <w:rsid w:val="00BF6EBD"/>
    <w:rsid w:val="00C12E6F"/>
    <w:rsid w:val="00C13A54"/>
    <w:rsid w:val="00C14229"/>
    <w:rsid w:val="00C14CE8"/>
    <w:rsid w:val="00C14E41"/>
    <w:rsid w:val="00C245D5"/>
    <w:rsid w:val="00C33293"/>
    <w:rsid w:val="00C4103C"/>
    <w:rsid w:val="00C50D43"/>
    <w:rsid w:val="00C53960"/>
    <w:rsid w:val="00C70AEA"/>
    <w:rsid w:val="00C72855"/>
    <w:rsid w:val="00C72EC8"/>
    <w:rsid w:val="00C77372"/>
    <w:rsid w:val="00C809F9"/>
    <w:rsid w:val="00C81516"/>
    <w:rsid w:val="00C8186C"/>
    <w:rsid w:val="00C833E6"/>
    <w:rsid w:val="00C97B3E"/>
    <w:rsid w:val="00CA2462"/>
    <w:rsid w:val="00CB131A"/>
    <w:rsid w:val="00CB2572"/>
    <w:rsid w:val="00CB3377"/>
    <w:rsid w:val="00CB396B"/>
    <w:rsid w:val="00CC1605"/>
    <w:rsid w:val="00CD009A"/>
    <w:rsid w:val="00CD1DC4"/>
    <w:rsid w:val="00CD33C0"/>
    <w:rsid w:val="00CE4A65"/>
    <w:rsid w:val="00CF080E"/>
    <w:rsid w:val="00CF0B53"/>
    <w:rsid w:val="00CF2A68"/>
    <w:rsid w:val="00D06C8B"/>
    <w:rsid w:val="00D11369"/>
    <w:rsid w:val="00D11E20"/>
    <w:rsid w:val="00D27C38"/>
    <w:rsid w:val="00D319A8"/>
    <w:rsid w:val="00D34C9C"/>
    <w:rsid w:val="00D44826"/>
    <w:rsid w:val="00D62FD3"/>
    <w:rsid w:val="00D65417"/>
    <w:rsid w:val="00D7603A"/>
    <w:rsid w:val="00D82CF3"/>
    <w:rsid w:val="00D840EC"/>
    <w:rsid w:val="00DB5D51"/>
    <w:rsid w:val="00DC1D7A"/>
    <w:rsid w:val="00DC234D"/>
    <w:rsid w:val="00DD1E65"/>
    <w:rsid w:val="00DD5A52"/>
    <w:rsid w:val="00DE2320"/>
    <w:rsid w:val="00DF4FA2"/>
    <w:rsid w:val="00DF6A7F"/>
    <w:rsid w:val="00DF73F1"/>
    <w:rsid w:val="00E028D5"/>
    <w:rsid w:val="00E06B2B"/>
    <w:rsid w:val="00E16E60"/>
    <w:rsid w:val="00E24F13"/>
    <w:rsid w:val="00E26C94"/>
    <w:rsid w:val="00E3376D"/>
    <w:rsid w:val="00E338CB"/>
    <w:rsid w:val="00E666B0"/>
    <w:rsid w:val="00E71A53"/>
    <w:rsid w:val="00E9680B"/>
    <w:rsid w:val="00EA2BF5"/>
    <w:rsid w:val="00EC5E44"/>
    <w:rsid w:val="00EC7F1D"/>
    <w:rsid w:val="00F061DC"/>
    <w:rsid w:val="00F06389"/>
    <w:rsid w:val="00F13ADD"/>
    <w:rsid w:val="00F13FA2"/>
    <w:rsid w:val="00F15CED"/>
    <w:rsid w:val="00F2436D"/>
    <w:rsid w:val="00F27BB5"/>
    <w:rsid w:val="00F46141"/>
    <w:rsid w:val="00F627E9"/>
    <w:rsid w:val="00F640C1"/>
    <w:rsid w:val="00F70BCB"/>
    <w:rsid w:val="00F73EA5"/>
    <w:rsid w:val="00FC2F12"/>
    <w:rsid w:val="00FC4A39"/>
    <w:rsid w:val="39183265"/>
    <w:rsid w:val="5AB67E9E"/>
    <w:rsid w:val="798A05AB"/>
    <w:rsid w:val="7D2BD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8615"/>
  <w15:docId w15:val="{3F90101F-7F7A-4DCD-849F-05B1765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D8"/>
    <w:pPr>
      <w:autoSpaceDE w:val="0"/>
      <w:autoSpaceDN w:val="0"/>
      <w:spacing w:line="288" w:lineRule="auto"/>
      <w:jc w:val="both"/>
    </w:pPr>
    <w:rPr>
      <w:rFonts w:ascii="Roboto" w:hAnsi="Roboto"/>
      <w:szCs w:val="24"/>
      <w:lang w:eastAsia="en-US"/>
    </w:rPr>
  </w:style>
  <w:style w:type="paragraph" w:styleId="Overskrift1">
    <w:name w:val="heading 1"/>
    <w:aliases w:val="Overskrift med punktopstilling"/>
    <w:basedOn w:val="Normal"/>
    <w:next w:val="Normal"/>
    <w:link w:val="Overskrift1Tegn"/>
    <w:uiPriority w:val="9"/>
    <w:qFormat/>
    <w:rsid w:val="00063CD8"/>
    <w:pPr>
      <w:keepNext/>
      <w:numPr>
        <w:numId w:val="1"/>
      </w:numPr>
      <w:tabs>
        <w:tab w:val="left" w:pos="851"/>
      </w:tabs>
      <w:spacing w:before="240" w:after="60"/>
      <w:jc w:val="left"/>
      <w:outlineLvl w:val="0"/>
    </w:pPr>
    <w:rPr>
      <w:rFonts w:cs="Arial"/>
      <w:b/>
      <w:bCs/>
      <w:kern w:val="28"/>
      <w:sz w:val="24"/>
      <w:szCs w:val="28"/>
    </w:rPr>
  </w:style>
  <w:style w:type="paragraph" w:styleId="Overskrift2">
    <w:name w:val="heading 2"/>
    <w:aliases w:val="Afsnit med punktopstilling"/>
    <w:basedOn w:val="Normal"/>
    <w:link w:val="Overskrift2Tegn"/>
    <w:uiPriority w:val="9"/>
    <w:qFormat/>
    <w:rsid w:val="00063CD8"/>
    <w:pPr>
      <w:keepNext/>
      <w:numPr>
        <w:ilvl w:val="1"/>
        <w:numId w:val="1"/>
      </w:numPr>
      <w:spacing w:after="60"/>
      <w:jc w:val="left"/>
      <w:outlineLvl w:val="1"/>
    </w:pPr>
    <w:rPr>
      <w:rFonts w:cs="Arial"/>
      <w:bCs/>
      <w:iCs/>
    </w:rPr>
  </w:style>
  <w:style w:type="paragraph" w:styleId="Overskrift3">
    <w:name w:val="heading 3"/>
    <w:aliases w:val="Overskrift 3 ASL"/>
    <w:basedOn w:val="Normal"/>
    <w:link w:val="Overskrift3Tegn"/>
    <w:uiPriority w:val="9"/>
    <w:qFormat/>
    <w:rsid w:val="00063CD8"/>
    <w:pPr>
      <w:keepNext/>
      <w:numPr>
        <w:ilvl w:val="2"/>
        <w:numId w:val="1"/>
      </w:numPr>
      <w:spacing w:after="60"/>
      <w:jc w:val="left"/>
      <w:outlineLvl w:val="2"/>
    </w:pPr>
    <w:rPr>
      <w:rFonts w:cs="Arial"/>
    </w:rPr>
  </w:style>
  <w:style w:type="paragraph" w:styleId="Overskrift4">
    <w:name w:val="heading 4"/>
    <w:aliases w:val="Overskrift 4  ASL"/>
    <w:basedOn w:val="Normal"/>
    <w:uiPriority w:val="9"/>
    <w:qFormat/>
    <w:rsid w:val="00063CD8"/>
    <w:pPr>
      <w:keepNext/>
      <w:numPr>
        <w:ilvl w:val="3"/>
        <w:numId w:val="1"/>
      </w:numPr>
      <w:spacing w:after="60"/>
      <w:jc w:val="left"/>
      <w:outlineLvl w:val="3"/>
    </w:pPr>
    <w:rPr>
      <w:rFonts w:cs="Arial"/>
      <w:bCs/>
    </w:rPr>
  </w:style>
  <w:style w:type="paragraph" w:styleId="Overskrift5">
    <w:name w:val="heading 5"/>
    <w:basedOn w:val="Normal"/>
    <w:next w:val="Normal"/>
    <w:uiPriority w:val="9"/>
    <w:qFormat/>
    <w:rsid w:val="00063CD8"/>
    <w:pPr>
      <w:numPr>
        <w:ilvl w:val="4"/>
        <w:numId w:val="1"/>
      </w:numPr>
      <w:spacing w:after="60"/>
      <w:outlineLvl w:val="4"/>
    </w:pPr>
    <w:rPr>
      <w:rFonts w:cs="Arial"/>
      <w:szCs w:val="22"/>
    </w:rPr>
  </w:style>
  <w:style w:type="paragraph" w:styleId="Overskrift6">
    <w:name w:val="heading 6"/>
    <w:basedOn w:val="Normal"/>
    <w:next w:val="Normal"/>
    <w:uiPriority w:val="9"/>
    <w:qFormat/>
    <w:rsid w:val="00063CD8"/>
    <w:pPr>
      <w:numPr>
        <w:ilvl w:val="5"/>
        <w:numId w:val="1"/>
      </w:numPr>
      <w:spacing w:after="60"/>
      <w:outlineLvl w:val="5"/>
    </w:pPr>
    <w:rPr>
      <w:i/>
      <w:iCs/>
      <w:szCs w:val="22"/>
    </w:rPr>
  </w:style>
  <w:style w:type="paragraph" w:styleId="Overskrift7">
    <w:name w:val="heading 7"/>
    <w:basedOn w:val="Normal"/>
    <w:next w:val="Normal"/>
    <w:uiPriority w:val="9"/>
    <w:qFormat/>
    <w:rsid w:val="00063CD8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uiPriority w:val="9"/>
    <w:qFormat/>
    <w:rsid w:val="00063CD8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063CD8"/>
    <w:pPr>
      <w:numPr>
        <w:ilvl w:val="8"/>
        <w:numId w:val="2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ypografi">
    <w:name w:val="at typografi"/>
    <w:basedOn w:val="Normal"/>
    <w:rsid w:val="008458E5"/>
    <w:pPr>
      <w:ind w:left="567" w:hanging="567"/>
    </w:pPr>
    <w:rPr>
      <w:sz w:val="24"/>
    </w:rPr>
  </w:style>
  <w:style w:type="paragraph" w:customStyle="1" w:styleId="Billedlogo">
    <w:name w:val="Billedlogo"/>
    <w:basedOn w:val="Normal"/>
    <w:qFormat/>
    <w:rsid w:val="00063CD8"/>
    <w:pPr>
      <w:framePr w:w="2268" w:hSpace="142" w:vSpace="142" w:wrap="around" w:vAnchor="page" w:hAnchor="page" w:x="9243" w:y="568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Brevoplysninger">
    <w:name w:val="Brevoplysninger"/>
    <w:basedOn w:val="Normal"/>
    <w:qFormat/>
    <w:rsid w:val="00063CD8"/>
    <w:pPr>
      <w:framePr w:w="2835" w:hSpace="181" w:vSpace="181" w:wrap="around" w:vAnchor="page" w:hAnchor="margin" w:xAlign="right" w:y="3630"/>
      <w:jc w:val="right"/>
    </w:pPr>
    <w:rPr>
      <w:sz w:val="18"/>
    </w:rPr>
  </w:style>
  <w:style w:type="paragraph" w:customStyle="1" w:styleId="Bundlogo">
    <w:name w:val="Bundlogo"/>
    <w:basedOn w:val="Normal"/>
    <w:rsid w:val="008B3D7B"/>
    <w:pPr>
      <w:framePr w:w="227" w:wrap="around" w:vAnchor="page" w:hAnchor="margin" w:y="15338"/>
      <w:autoSpaceDE/>
      <w:autoSpaceDN/>
    </w:pPr>
    <w:rPr>
      <w:rFonts w:eastAsiaTheme="minorHAnsi" w:cstheme="minorBidi"/>
      <w:szCs w:val="22"/>
    </w:rPr>
  </w:style>
  <w:style w:type="paragraph" w:customStyle="1" w:styleId="dokumentnavn">
    <w:name w:val="dokumentnavn"/>
    <w:basedOn w:val="Normal"/>
    <w:next w:val="Normal"/>
    <w:rsid w:val="004C2B83"/>
    <w:pPr>
      <w:spacing w:before="600" w:after="240"/>
      <w:jc w:val="center"/>
    </w:pPr>
    <w:rPr>
      <w:b/>
      <w:sz w:val="32"/>
    </w:rPr>
  </w:style>
  <w:style w:type="paragraph" w:customStyle="1" w:styleId="Lilledokumentnavn">
    <w:name w:val="Lille dokumentnavn"/>
    <w:basedOn w:val="Normal"/>
    <w:next w:val="Normal"/>
    <w:rsid w:val="004C2B83"/>
    <w:pPr>
      <w:spacing w:after="240"/>
      <w:jc w:val="center"/>
    </w:pPr>
    <w:rPr>
      <w:b/>
      <w:sz w:val="24"/>
    </w:rPr>
  </w:style>
  <w:style w:type="paragraph" w:customStyle="1" w:styleId="Medvenlighilsen">
    <w:name w:val="Med venlig hilsen"/>
    <w:basedOn w:val="Normal"/>
    <w:qFormat/>
    <w:rsid w:val="00063CD8"/>
    <w:pPr>
      <w:jc w:val="left"/>
    </w:pPr>
  </w:style>
  <w:style w:type="paragraph" w:customStyle="1" w:styleId="Modtager">
    <w:name w:val="Modtager"/>
    <w:basedOn w:val="Normal"/>
    <w:qFormat/>
    <w:rsid w:val="00063CD8"/>
    <w:pPr>
      <w:framePr w:w="4536" w:hSpace="142" w:vSpace="142" w:wrap="around" w:vAnchor="page" w:hAnchor="margin" w:y="2382"/>
      <w:jc w:val="left"/>
    </w:pPr>
    <w:rPr>
      <w:sz w:val="18"/>
    </w:rPr>
  </w:style>
  <w:style w:type="paragraph" w:customStyle="1" w:styleId="Normaltal">
    <w:name w:val="Normal tal"/>
    <w:basedOn w:val="Normal"/>
    <w:rsid w:val="008458E5"/>
    <w:pPr>
      <w:tabs>
        <w:tab w:val="left" w:pos="6237"/>
        <w:tab w:val="decimal" w:pos="8930"/>
      </w:tabs>
    </w:pPr>
  </w:style>
  <w:style w:type="paragraph" w:styleId="Sidefod">
    <w:name w:val="footer"/>
    <w:basedOn w:val="Normal"/>
    <w:qFormat/>
    <w:rsid w:val="00063CD8"/>
    <w:pPr>
      <w:tabs>
        <w:tab w:val="center" w:pos="4819"/>
        <w:tab w:val="right" w:pos="9638"/>
      </w:tabs>
      <w:jc w:val="center"/>
    </w:pPr>
    <w:rPr>
      <w:rFonts w:ascii="Roboto Slab" w:hAnsi="Roboto Slab"/>
      <w:sz w:val="14"/>
    </w:rPr>
  </w:style>
  <w:style w:type="paragraph" w:styleId="Sidehoved">
    <w:name w:val="header"/>
    <w:basedOn w:val="Normal"/>
    <w:link w:val="SidehovedTegn"/>
    <w:uiPriority w:val="99"/>
    <w:rsid w:val="00055E5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5E54"/>
  </w:style>
  <w:style w:type="paragraph" w:customStyle="1" w:styleId="Tekstlogo">
    <w:name w:val="Tekstlogo"/>
    <w:basedOn w:val="Normal"/>
    <w:qFormat/>
    <w:rsid w:val="00063CD8"/>
    <w:pPr>
      <w:framePr w:w="3969" w:hSpace="142" w:vSpace="142" w:wrap="around" w:vAnchor="page" w:hAnchor="margin" w:y="852"/>
      <w:tabs>
        <w:tab w:val="right" w:pos="1106"/>
      </w:tabs>
      <w:jc w:val="left"/>
    </w:pPr>
    <w:rPr>
      <w:rFonts w:cs="Arial"/>
      <w:b/>
      <w:sz w:val="16"/>
      <w:szCs w:val="15"/>
    </w:rPr>
  </w:style>
  <w:style w:type="paragraph" w:customStyle="1" w:styleId="Vedrrende">
    <w:name w:val="Vedrørende"/>
    <w:basedOn w:val="Normal"/>
    <w:qFormat/>
    <w:rsid w:val="00063CD8"/>
    <w:pPr>
      <w:framePr w:w="9072" w:hSpace="142" w:vSpace="142" w:wrap="around" w:vAnchor="page" w:hAnchor="margin" w:y="5558"/>
    </w:pPr>
    <w:rPr>
      <w:b/>
      <w:bCs/>
      <w:sz w:val="24"/>
    </w:rPr>
  </w:style>
  <w:style w:type="table" w:styleId="Tabel-Gitter">
    <w:name w:val="Table Grid"/>
    <w:basedOn w:val="Tabel-Normal"/>
    <w:rsid w:val="00055E54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Bundtekst">
    <w:name w:val="Bundtekst"/>
    <w:basedOn w:val="Normal"/>
    <w:qFormat/>
    <w:rsid w:val="00063CD8"/>
    <w:pPr>
      <w:framePr w:w="9072" w:wrap="around" w:vAnchor="page" w:hAnchor="margin" w:y="13949"/>
      <w:tabs>
        <w:tab w:val="left" w:pos="2552"/>
        <w:tab w:val="left" w:pos="5387"/>
        <w:tab w:val="left" w:pos="7711"/>
      </w:tabs>
      <w:autoSpaceDE/>
      <w:autoSpaceDN/>
      <w:jc w:val="left"/>
    </w:pPr>
    <w:rPr>
      <w:rFonts w:ascii="Roboto Slab" w:eastAsiaTheme="minorHAnsi" w:hAnsi="Roboto Slab" w:cstheme="minorBidi"/>
      <w:bCs/>
      <w:sz w:val="14"/>
      <w:szCs w:val="20"/>
      <w:lang w:eastAsia="da-DK"/>
    </w:rPr>
  </w:style>
  <w:style w:type="paragraph" w:customStyle="1" w:styleId="Anbefalet">
    <w:name w:val="Anbefalet"/>
    <w:basedOn w:val="Modtager"/>
    <w:rsid w:val="00055E54"/>
    <w:pPr>
      <w:framePr w:wrap="around" w:y="1645"/>
    </w:pPr>
    <w:rPr>
      <w:b/>
    </w:rPr>
  </w:style>
  <w:style w:type="paragraph" w:styleId="Markeringsbobletekst">
    <w:name w:val="Balloon Text"/>
    <w:basedOn w:val="Normal"/>
    <w:link w:val="MarkeringsbobletekstTegn"/>
    <w:rsid w:val="00783CDF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83CDF"/>
    <w:rPr>
      <w:rFonts w:ascii="Tahoma" w:hAnsi="Tahoma" w:cs="Tahoma"/>
      <w:sz w:val="16"/>
      <w:szCs w:val="16"/>
      <w:lang w:eastAsia="en-US"/>
    </w:rPr>
  </w:style>
  <w:style w:type="paragraph" w:customStyle="1" w:styleId="Underoverskrift">
    <w:name w:val="Underoverskrift"/>
    <w:basedOn w:val="Normal"/>
    <w:qFormat/>
    <w:rsid w:val="00063CD8"/>
    <w:rPr>
      <w:b/>
    </w:rPr>
  </w:style>
  <w:style w:type="paragraph" w:styleId="Overskrift">
    <w:name w:val="TOC Heading"/>
    <w:basedOn w:val="Normal"/>
    <w:next w:val="Normal"/>
    <w:uiPriority w:val="39"/>
    <w:unhideWhenUsed/>
    <w:qFormat/>
    <w:rsid w:val="00063CD8"/>
    <w:pPr>
      <w:keepLines/>
      <w:jc w:val="center"/>
    </w:pPr>
    <w:rPr>
      <w:rFonts w:eastAsiaTheme="majorEastAsia" w:cstheme="majorBidi"/>
      <w:b/>
      <w:bCs/>
      <w:sz w:val="28"/>
      <w:szCs w:val="32"/>
    </w:rPr>
  </w:style>
  <w:style w:type="paragraph" w:customStyle="1" w:styleId="Dokumentnavn0">
    <w:name w:val="Dokumentnavn"/>
    <w:basedOn w:val="Normal"/>
    <w:qFormat/>
    <w:rsid w:val="00063CD8"/>
    <w:pPr>
      <w:jc w:val="center"/>
    </w:pPr>
    <w:rPr>
      <w:b/>
      <w:bCs/>
      <w:caps/>
      <w:sz w:val="28"/>
    </w:rPr>
  </w:style>
  <w:style w:type="paragraph" w:customStyle="1" w:styleId="Ferietekst">
    <w:name w:val="Ferietekst"/>
    <w:basedOn w:val="Normal"/>
    <w:qFormat/>
    <w:rsid w:val="00063CD8"/>
    <w:pPr>
      <w:framePr w:w="6804" w:wrap="around" w:vAnchor="page" w:hAnchor="page" w:xAlign="center" w:y="4197"/>
      <w:jc w:val="center"/>
    </w:pPr>
    <w:rPr>
      <w:b/>
      <w:color w:val="B48A4F"/>
      <w:sz w:val="16"/>
    </w:rPr>
  </w:style>
  <w:style w:type="paragraph" w:customStyle="1" w:styleId="Multilaw">
    <w:name w:val="Multilaw"/>
    <w:basedOn w:val="Normal"/>
    <w:qFormat/>
    <w:rsid w:val="00063CD8"/>
    <w:pPr>
      <w:framePr w:w="567" w:wrap="around" w:vAnchor="page" w:hAnchor="page" w:x="9924" w:y="14431"/>
    </w:pPr>
  </w:style>
  <w:style w:type="paragraph" w:customStyle="1" w:styleId="Advokatgruppen-logo">
    <w:name w:val="Advokatgruppen-logo"/>
    <w:basedOn w:val="Normal"/>
    <w:qFormat/>
    <w:rsid w:val="00063CD8"/>
    <w:pPr>
      <w:framePr w:w="2268" w:wrap="around" w:vAnchor="page" w:hAnchor="page" w:xAlign="center" w:y="568"/>
    </w:pPr>
    <w:rPr>
      <w:sz w:val="18"/>
    </w:rPr>
  </w:style>
  <w:style w:type="paragraph" w:customStyle="1" w:styleId="Sprring">
    <w:name w:val="Spærring"/>
    <w:basedOn w:val="Normal"/>
    <w:qFormat/>
    <w:rsid w:val="00063CD8"/>
    <w:pPr>
      <w:framePr w:w="9072" w:h="284" w:hRule="exact" w:wrap="around" w:vAnchor="page" w:hAnchor="text" w:y="13609"/>
    </w:pPr>
  </w:style>
  <w:style w:type="character" w:customStyle="1" w:styleId="Overskrift1Tegn">
    <w:name w:val="Overskrift 1 Tegn"/>
    <w:aliases w:val="Overskrift med punktopstilling Tegn"/>
    <w:basedOn w:val="Standardskrifttypeiafsnit"/>
    <w:link w:val="Overskrift1"/>
    <w:rsid w:val="00063CD8"/>
    <w:rPr>
      <w:rFonts w:ascii="Roboto" w:hAnsi="Roboto" w:cs="Arial"/>
      <w:b/>
      <w:bCs/>
      <w:kern w:val="28"/>
      <w:sz w:val="24"/>
      <w:szCs w:val="28"/>
      <w:lang w:eastAsia="en-US"/>
    </w:rPr>
  </w:style>
  <w:style w:type="character" w:customStyle="1" w:styleId="Overskrift2Tegn">
    <w:name w:val="Overskrift 2 Tegn"/>
    <w:aliases w:val="Afsnit med punktopstilling Tegn"/>
    <w:basedOn w:val="Standardskrifttypeiafsnit"/>
    <w:link w:val="Overskrift2"/>
    <w:uiPriority w:val="9"/>
    <w:rsid w:val="00063CD8"/>
    <w:rPr>
      <w:rFonts w:ascii="Roboto" w:hAnsi="Roboto" w:cs="Arial"/>
      <w:bCs/>
      <w:iCs/>
      <w:szCs w:val="24"/>
      <w:lang w:eastAsia="en-US"/>
    </w:rPr>
  </w:style>
  <w:style w:type="paragraph" w:styleId="Titel">
    <w:name w:val="Title"/>
    <w:basedOn w:val="Normal"/>
    <w:next w:val="Normal"/>
    <w:link w:val="TitelTegn"/>
    <w:qFormat/>
    <w:rsid w:val="00063CD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063C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eafsnit">
    <w:name w:val="List Paragraph"/>
    <w:basedOn w:val="Normal"/>
    <w:uiPriority w:val="34"/>
    <w:qFormat/>
    <w:rsid w:val="00063CD8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qFormat/>
    <w:rsid w:val="00C12E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C12E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elgitter-lys">
    <w:name w:val="Grid Table Light"/>
    <w:basedOn w:val="Tabel-Normal"/>
    <w:uiPriority w:val="40"/>
    <w:rsid w:val="002C47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dholdsfortegnelse1">
    <w:name w:val="toc 1"/>
    <w:basedOn w:val="Normal"/>
    <w:next w:val="Normal"/>
    <w:autoRedefine/>
    <w:uiPriority w:val="39"/>
    <w:unhideWhenUsed/>
    <w:rsid w:val="00A25D8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25D8C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A25D8C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08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088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88F"/>
    <w:rPr>
      <w:rFonts w:ascii="Roboto" w:hAnsi="Roboto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B088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B088F"/>
    <w:rPr>
      <w:rFonts w:ascii="Roboto" w:hAnsi="Roboto"/>
      <w:b/>
      <w:bCs/>
      <w:lang w:eastAsia="en-US"/>
    </w:rPr>
  </w:style>
  <w:style w:type="character" w:customStyle="1" w:styleId="Overskrift3Tegn">
    <w:name w:val="Overskrift 3 Tegn"/>
    <w:aliases w:val="Overskrift 3 ASL Tegn"/>
    <w:basedOn w:val="Standardskrifttypeiafsnit"/>
    <w:link w:val="Overskrift3"/>
    <w:rsid w:val="00273B64"/>
    <w:rPr>
      <w:rFonts w:ascii="Roboto" w:hAnsi="Roboto" w:cs="Arial"/>
      <w:szCs w:val="24"/>
      <w:lang w:eastAsia="en-US"/>
    </w:rPr>
  </w:style>
  <w:style w:type="paragraph" w:customStyle="1" w:styleId="BBDOverskrift1">
    <w:name w:val="BBDOverskrift 1"/>
    <w:basedOn w:val="Normal"/>
    <w:next w:val="Normal"/>
    <w:rsid w:val="00706A93"/>
    <w:pPr>
      <w:numPr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b/>
      <w:szCs w:val="20"/>
      <w:lang w:eastAsia="da-DK"/>
    </w:rPr>
  </w:style>
  <w:style w:type="paragraph" w:customStyle="1" w:styleId="BBDOverskrift2">
    <w:name w:val="BBDOverskrift 2"/>
    <w:basedOn w:val="Normal"/>
    <w:next w:val="BBDIndryk2"/>
    <w:link w:val="BBDOverskrift2Tegn"/>
    <w:rsid w:val="00706A93"/>
    <w:pPr>
      <w:numPr>
        <w:ilvl w:val="1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Overskrift3">
    <w:name w:val="BBDOverskrift 3"/>
    <w:basedOn w:val="Normal"/>
    <w:next w:val="BBDIndryk2"/>
    <w:rsid w:val="00706A93"/>
    <w:pPr>
      <w:numPr>
        <w:ilvl w:val="2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Overskrift4">
    <w:name w:val="BBDOverskrift 4"/>
    <w:basedOn w:val="Normal"/>
    <w:next w:val="BBDIndryk2"/>
    <w:rsid w:val="00706A93"/>
    <w:pPr>
      <w:numPr>
        <w:ilvl w:val="3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Indryk2">
    <w:name w:val="BBDIndryk2"/>
    <w:basedOn w:val="Normal"/>
    <w:link w:val="BBDIndryk2Tegn"/>
    <w:rsid w:val="00706A9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  <w:ind w:left="851"/>
    </w:pPr>
    <w:rPr>
      <w:rFonts w:ascii="Open Sans" w:hAnsi="Open Sans"/>
      <w:lang w:eastAsia="da-DK"/>
    </w:rPr>
  </w:style>
  <w:style w:type="character" w:customStyle="1" w:styleId="BBDIndryk2Tegn">
    <w:name w:val="BBDIndryk2 Tegn"/>
    <w:link w:val="BBDIndryk2"/>
    <w:rsid w:val="00706A93"/>
    <w:rPr>
      <w:rFonts w:ascii="Open Sans" w:hAnsi="Open Sans"/>
      <w:szCs w:val="24"/>
    </w:rPr>
  </w:style>
  <w:style w:type="character" w:customStyle="1" w:styleId="BBDOverskrift2Tegn">
    <w:name w:val="BBDOverskrift 2 Tegn"/>
    <w:link w:val="BBDOverskrift2"/>
    <w:rsid w:val="00706A93"/>
    <w:rPr>
      <w:rFonts w:ascii="Open Sans" w:hAnsi="Open Sans"/>
      <w:szCs w:val="24"/>
    </w:rPr>
  </w:style>
  <w:style w:type="paragraph" w:customStyle="1" w:styleId="Niveau2">
    <w:name w:val="Niveau 2"/>
    <w:basedOn w:val="Overskrift2"/>
    <w:link w:val="Niveau2Tegn"/>
    <w:rsid w:val="00924A56"/>
    <w:pPr>
      <w:keepNext w:val="0"/>
      <w:numPr>
        <w:ilvl w:val="0"/>
        <w:numId w:val="0"/>
      </w:numPr>
      <w:tabs>
        <w:tab w:val="num" w:pos="1134"/>
      </w:tabs>
      <w:autoSpaceDE/>
      <w:autoSpaceDN/>
      <w:spacing w:after="240" w:line="240" w:lineRule="auto"/>
      <w:ind w:left="1134" w:hanging="1134"/>
      <w:jc w:val="both"/>
    </w:pPr>
    <w:rPr>
      <w:rFonts w:ascii="Arial" w:hAnsi="Arial"/>
      <w:bCs w:val="0"/>
      <w:iCs w:val="0"/>
      <w:kern w:val="28"/>
      <w:sz w:val="22"/>
      <w:szCs w:val="22"/>
    </w:rPr>
  </w:style>
  <w:style w:type="character" w:customStyle="1" w:styleId="Niveau2Tegn">
    <w:name w:val="Niveau 2 Tegn"/>
    <w:basedOn w:val="Overskrift1Tegn"/>
    <w:link w:val="Niveau2"/>
    <w:rsid w:val="00924A56"/>
    <w:rPr>
      <w:rFonts w:ascii="Arial" w:hAnsi="Arial" w:cs="Arial"/>
      <w:b w:val="0"/>
      <w:bCs w:val="0"/>
      <w:kern w:val="28"/>
      <w:sz w:val="22"/>
      <w:szCs w:val="22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C530B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C530B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6C530B"/>
    <w:pPr>
      <w:autoSpaceDE w:val="0"/>
      <w:autoSpaceDN w:val="0"/>
      <w:jc w:val="both"/>
    </w:pPr>
    <w:rPr>
      <w:rFonts w:ascii="Roboto" w:hAnsi="Roboto"/>
      <w:szCs w:val="24"/>
      <w:lang w:eastAsia="en-US"/>
    </w:rPr>
  </w:style>
  <w:style w:type="paragraph" w:styleId="Brdtekst">
    <w:name w:val="Body Text"/>
    <w:basedOn w:val="Normal"/>
    <w:link w:val="BrdtekstTegn"/>
    <w:rsid w:val="004F106C"/>
    <w:pPr>
      <w:tabs>
        <w:tab w:val="left" w:pos="851"/>
        <w:tab w:val="left" w:pos="7371"/>
        <w:tab w:val="right" w:pos="9639"/>
      </w:tabs>
      <w:autoSpaceDE/>
      <w:autoSpaceDN/>
      <w:spacing w:line="320" w:lineRule="exact"/>
      <w:ind w:right="3117"/>
    </w:pPr>
    <w:rPr>
      <w:rFonts w:ascii="Verdana" w:hAnsi="Verdana"/>
      <w:szCs w:val="20"/>
    </w:rPr>
  </w:style>
  <w:style w:type="character" w:customStyle="1" w:styleId="BrdtekstTegn">
    <w:name w:val="Brødtekst Tegn"/>
    <w:basedOn w:val="Standardskrifttypeiafsnit"/>
    <w:link w:val="Brdtekst"/>
    <w:rsid w:val="004F106C"/>
    <w:rPr>
      <w:rFonts w:ascii="Verdana" w:hAnsi="Verdana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A13B8"/>
    <w:rPr>
      <w:rFonts w:ascii="Roboto" w:hAnsi="Robo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Advarselsskriv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41CC-8C19-4590-BB30-A525A96F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Advarselsskrivelse</Template>
  <TotalTime>1</TotalTime>
  <Pages>2</Pages>
  <Words>147</Words>
  <Characters>899</Characters>
  <Application>Microsoft Office Word</Application>
  <DocSecurity>0</DocSecurity>
  <Lines>7</Lines>
  <Paragraphs>2</Paragraphs>
  <ScaleCrop>false</ScaleCrop>
  <Company>Unik System Design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Anders Birch Poulsen</dc:creator>
  <cp:lastModifiedBy>Rasmus Lahn Bak</cp:lastModifiedBy>
  <cp:revision>13</cp:revision>
  <dcterms:created xsi:type="dcterms:W3CDTF">2024-02-27T07:45:00Z</dcterms:created>
  <dcterms:modified xsi:type="dcterms:W3CDTF">2024-02-29T08:31:00Z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0</vt:lpwstr>
  </property>
  <property fmtid="{D5CDD505-2E9C-101B-9397-08002B2CF9AE}" pid="3" name="EmailAdresse1">
    <vt:lpwstr>cb@betterpeople.dk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FletData1">
    <vt:lpwstr>"35198-ABP/VKL"	"Anders Birch Poulsen"	"51 43 17 71"	"Advokat"	"(L)"	"Attorney"	""	""	"35198"	"abp@advokatgruppen.dk"	"Advokat"	"Anders Birch Poulsen"	"51 43 17 71"	"Betterpeople A/S"	"Studsgade 22B, St"	"8000"	"37053171"	""	"Aarhus C"	"DK"	""	"KLI"	""	"c</vt:lpwstr>
  </property>
  <property fmtid="{D5CDD505-2E9C-101B-9397-08002B2CF9AE}" pid="7" name="FletData2">
    <vt:lpwstr>b@betterpeople.dk"	"7670"	"0008947868"	"Nej"	""	"Intern sag - markedsføringssag  "	""	"1"	"301091"	""	""
</vt:lpwstr>
  </property>
  <property fmtid="{D5CDD505-2E9C-101B-9397-08002B2CF9AE}" pid="8" name="FletFeltnavne1">
    <vt:lpwstr>"SagsId"	"AfsenderNavn"	"AfsenderDirekteTlf"	"AfsenderDiverse1"	"AfsenderDiverse2"	"AfsenderDiverse3"	"AfsenderDiverse4"	"AfsenderDiverse5"	"Sagsnr"	"Juristemail"	"JuristDiverse1"	"Juristnavn"	"JuristDirekteTlf"	"Modtagernavn"	"ModtagerAdresse"	"Modtagerp</vt:lpwstr>
  </property>
  <property fmtid="{D5CDD505-2E9C-101B-9397-08002B2CF9AE}" pid="9" name="FletFeltnavne2">
    <vt:lpwstr>ostnr"	"Modtagercprnr"	"ModtagerVATNr"	"ModtagerBynavn"	"ModtagerLand"	"ModtagerFaxnr"	"Kategori"	"FaxMakNr"	"EmailAdresse"	"ModtagerBankRegnr"	"ModtagerBankKontonr"	"ModtagerBeskytAdr"	"ModtagerAttention"	"ModtagerVedr"	"ModtagerJournal"	"ModtagerKorresp</vt:lpwstr>
  </property>
  <property fmtid="{D5CDD505-2E9C-101B-9397-08002B2CF9AE}" pid="10" name="FletFeltnavne3">
    <vt:lpwstr>ondance"	"ModtagerStamnr"	"JournalNr"	"ModtagerAnsvarligJurist"
</vt:lpwstr>
  </property>
  <property fmtid="{D5CDD505-2E9C-101B-9397-08002B2CF9AE}" pid="11" name="GemNavn">
    <vt:lpwstr>X:\Unik\Advosys 4\Advosys\DOKUMENT\ABP\75\35198\1307_4.DOCX</vt:lpwstr>
  </property>
  <property fmtid="{D5CDD505-2E9C-101B-9397-08002B2CF9AE}" pid="12" name="Kategori1">
    <vt:lpwstr>KLI</vt:lpwstr>
  </property>
  <property fmtid="{D5CDD505-2E9C-101B-9397-08002B2CF9AE}" pid="13" name="Stamnr1">
    <vt:lpwstr>301091</vt:lpwstr>
  </property>
  <property fmtid="{D5CDD505-2E9C-101B-9397-08002B2CF9AE}" pid="14" name="zzSprog">
    <vt:lpwstr>Dansk</vt:lpwstr>
  </property>
</Properties>
</file>